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6636C" w14:textId="77777777" w:rsidR="00A202D9" w:rsidRDefault="00A202D9">
      <w:pPr>
        <w:pStyle w:val="a3"/>
        <w:rPr>
          <w:rFonts w:ascii="ＭＳ ゴシック" w:eastAsia="ＭＳ ゴシック" w:hAnsi="ＭＳ ゴシック" w:cs="ＭＳ ゴシック"/>
        </w:rPr>
      </w:pPr>
    </w:p>
    <w:p w14:paraId="46E0E699" w14:textId="77777777" w:rsidR="001A5244" w:rsidRPr="006E1B0C" w:rsidRDefault="001A5244">
      <w:pPr>
        <w:pStyle w:val="a3"/>
        <w:rPr>
          <w:color w:val="000000"/>
        </w:rPr>
      </w:pPr>
      <w:r>
        <w:rPr>
          <w:rFonts w:ascii="ＭＳ ゴシック" w:eastAsia="ＭＳ ゴシック" w:hAnsi="ＭＳ ゴシック" w:cs="ＭＳ ゴシック" w:hint="eastAsia"/>
        </w:rPr>
        <w:t>講堂</w:t>
      </w:r>
      <w:r w:rsidR="008E3ECC" w:rsidRPr="006E1B0C">
        <w:rPr>
          <w:rFonts w:ascii="ＭＳ ゴシック" w:eastAsia="ＭＳ ゴシック" w:hAnsi="ＭＳ ゴシック" w:cs="ＭＳ ゴシック" w:hint="eastAsia"/>
          <w:color w:val="000000"/>
        </w:rPr>
        <w:t>等</w:t>
      </w:r>
      <w:r w:rsidRPr="006E1B0C">
        <w:rPr>
          <w:rFonts w:ascii="ＭＳ ゴシック" w:eastAsia="ＭＳ ゴシック" w:hAnsi="ＭＳ ゴシック" w:cs="ＭＳ ゴシック" w:hint="eastAsia"/>
          <w:color w:val="000000"/>
        </w:rPr>
        <w:t>貸し出し</w:t>
      </w:r>
      <w:r w:rsidR="00E50B43" w:rsidRPr="006E1B0C">
        <w:rPr>
          <w:rFonts w:ascii="ＭＳ ゴシック" w:eastAsia="ＭＳ ゴシック" w:hAnsi="ＭＳ ゴシック" w:cs="ＭＳ ゴシック" w:hint="eastAsia"/>
          <w:color w:val="000000"/>
        </w:rPr>
        <w:t>物品</w:t>
      </w:r>
      <w:r w:rsidRPr="006E1B0C">
        <w:rPr>
          <w:rFonts w:ascii="ＭＳ ゴシック" w:eastAsia="ＭＳ ゴシック" w:hAnsi="ＭＳ ゴシック" w:cs="ＭＳ ゴシック" w:hint="eastAsia"/>
          <w:color w:val="000000"/>
        </w:rPr>
        <w:t>一覧表</w:t>
      </w:r>
      <w:r w:rsidR="006E1B0C" w:rsidRPr="006E1B0C">
        <w:rPr>
          <w:rFonts w:ascii="ＭＳ ゴシック" w:eastAsia="ＭＳ ゴシック" w:hAnsi="ＭＳ ゴシック" w:cs="ＭＳ ゴシック" w:hint="eastAsia"/>
          <w:color w:val="000000"/>
        </w:rPr>
        <w:t>１</w:t>
      </w:r>
    </w:p>
    <w:p w14:paraId="3CFB568C" w14:textId="3C56FAA5" w:rsidR="001A5244" w:rsidRPr="006E1B0C" w:rsidRDefault="002305AE" w:rsidP="0069160A">
      <w:pPr>
        <w:pStyle w:val="a3"/>
        <w:jc w:val="right"/>
        <w:rPr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5061B0">
        <w:rPr>
          <w:rFonts w:ascii="ＭＳ 明朝" w:hAnsi="ＭＳ 明朝" w:hint="eastAsia"/>
          <w:color w:val="000000"/>
        </w:rPr>
        <w:t>6</w:t>
      </w:r>
      <w:r>
        <w:rPr>
          <w:rFonts w:ascii="ＭＳ 明朝" w:hAnsi="ＭＳ 明朝" w:hint="eastAsia"/>
          <w:color w:val="000000"/>
        </w:rPr>
        <w:t>年10月</w:t>
      </w:r>
      <w:r w:rsidR="005061B0">
        <w:rPr>
          <w:rFonts w:ascii="ＭＳ 明朝" w:hAnsi="ＭＳ 明朝" w:hint="eastAsia"/>
          <w:color w:val="000000"/>
        </w:rPr>
        <w:t>1</w:t>
      </w:r>
      <w:r>
        <w:rPr>
          <w:rFonts w:ascii="ＭＳ 明朝" w:hAnsi="ＭＳ 明朝" w:hint="eastAsia"/>
          <w:color w:val="000000"/>
        </w:rPr>
        <w:t>日</w:t>
      </w:r>
      <w:r w:rsidR="001A5244" w:rsidRPr="006E1B0C">
        <w:rPr>
          <w:rFonts w:ascii="ＭＳ 明朝" w:hAnsi="ＭＳ 明朝" w:hint="eastAsia"/>
          <w:color w:val="000000"/>
        </w:rPr>
        <w:t>現在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580"/>
        <w:gridCol w:w="3006"/>
        <w:gridCol w:w="850"/>
        <w:gridCol w:w="866"/>
        <w:gridCol w:w="2366"/>
      </w:tblGrid>
      <w:tr w:rsidR="001A5244" w:rsidRPr="006E1B0C" w14:paraId="7D19622E" w14:textId="77777777" w:rsidTr="00941062">
        <w:trPr>
          <w:trHeight w:hRule="exact" w:val="345"/>
        </w:trPr>
        <w:tc>
          <w:tcPr>
            <w:tcW w:w="2127" w:type="dxa"/>
            <w:gridSpan w:val="2"/>
            <w:shd w:val="clear" w:color="auto" w:fill="auto"/>
          </w:tcPr>
          <w:p w14:paraId="1133FFF8" w14:textId="77777777"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区</w:t>
            </w:r>
            <w:r w:rsidR="00D50370" w:rsidRPr="00466EE8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466EE8">
              <w:rPr>
                <w:rFonts w:ascii="ＭＳ 明朝" w:hAnsi="ＭＳ 明朝" w:hint="eastAsia"/>
                <w:color w:val="000000"/>
              </w:rPr>
              <w:t>分</w:t>
            </w:r>
          </w:p>
        </w:tc>
        <w:tc>
          <w:tcPr>
            <w:tcW w:w="3006" w:type="dxa"/>
            <w:shd w:val="clear" w:color="auto" w:fill="auto"/>
          </w:tcPr>
          <w:p w14:paraId="12EF8F09" w14:textId="77777777"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物品名</w:t>
            </w:r>
          </w:p>
        </w:tc>
        <w:tc>
          <w:tcPr>
            <w:tcW w:w="850" w:type="dxa"/>
            <w:shd w:val="clear" w:color="auto" w:fill="auto"/>
          </w:tcPr>
          <w:p w14:paraId="0B4EF9C1" w14:textId="77777777"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設置数</w:t>
            </w:r>
          </w:p>
        </w:tc>
        <w:tc>
          <w:tcPr>
            <w:tcW w:w="866" w:type="dxa"/>
            <w:shd w:val="clear" w:color="auto" w:fill="auto"/>
          </w:tcPr>
          <w:p w14:paraId="6FD01E67" w14:textId="77777777"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必要数</w:t>
            </w:r>
          </w:p>
        </w:tc>
        <w:tc>
          <w:tcPr>
            <w:tcW w:w="2366" w:type="dxa"/>
            <w:shd w:val="clear" w:color="auto" w:fill="auto"/>
          </w:tcPr>
          <w:p w14:paraId="1E2B4597" w14:textId="77777777" w:rsidR="001A5244" w:rsidRPr="00466EE8" w:rsidRDefault="001A5244" w:rsidP="00466EE8">
            <w:pPr>
              <w:pStyle w:val="a3"/>
              <w:jc w:val="center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保管場所</w:t>
            </w:r>
          </w:p>
        </w:tc>
      </w:tr>
      <w:tr w:rsidR="004C4919" w:rsidRPr="006E1B0C" w14:paraId="70D0FA03" w14:textId="77777777" w:rsidTr="00941062">
        <w:trPr>
          <w:trHeight w:hRule="exact" w:val="531"/>
        </w:trPr>
        <w:tc>
          <w:tcPr>
            <w:tcW w:w="547" w:type="dxa"/>
            <w:vMerge w:val="restart"/>
            <w:shd w:val="clear" w:color="auto" w:fill="auto"/>
            <w:textDirection w:val="tbRlV"/>
          </w:tcPr>
          <w:p w14:paraId="51D884FB" w14:textId="77777777" w:rsidR="004C4919" w:rsidRPr="00466EE8" w:rsidRDefault="004C4919" w:rsidP="004C4919">
            <w:pPr>
              <w:pStyle w:val="a3"/>
              <w:ind w:left="113" w:right="113"/>
              <w:jc w:val="center"/>
              <w:rPr>
                <w:color w:val="000000"/>
              </w:rPr>
            </w:pPr>
            <w:r w:rsidRPr="00466EE8">
              <w:rPr>
                <w:rFonts w:hint="eastAsia"/>
                <w:color w:val="000000"/>
              </w:rPr>
              <w:t>講　堂</w:t>
            </w:r>
          </w:p>
        </w:tc>
        <w:tc>
          <w:tcPr>
            <w:tcW w:w="1580" w:type="dxa"/>
            <w:vMerge w:val="restart"/>
            <w:shd w:val="clear" w:color="auto" w:fill="auto"/>
          </w:tcPr>
          <w:p w14:paraId="7A727E33" w14:textId="77777777"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ホール</w:t>
            </w:r>
          </w:p>
        </w:tc>
        <w:tc>
          <w:tcPr>
            <w:tcW w:w="30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6075BF" w14:textId="77777777"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講演台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91E6BF" w14:textId="77777777" w:rsidR="004C4919" w:rsidRPr="00F65D57" w:rsidRDefault="004C4919" w:rsidP="004C4919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4DF65D" w14:textId="77777777" w:rsidR="004C4919" w:rsidRPr="00466EE8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F14AD8" w14:textId="77777777"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4C4919" w:rsidRPr="006E1B0C" w14:paraId="59B7D802" w14:textId="77777777" w:rsidTr="00941062">
        <w:trPr>
          <w:trHeight w:hRule="exact" w:val="464"/>
        </w:trPr>
        <w:tc>
          <w:tcPr>
            <w:tcW w:w="547" w:type="dxa"/>
            <w:vMerge/>
            <w:shd w:val="clear" w:color="auto" w:fill="auto"/>
          </w:tcPr>
          <w:p w14:paraId="1C14321D" w14:textId="77777777" w:rsidR="004C4919" w:rsidRPr="00466EE8" w:rsidRDefault="004C4919" w:rsidP="004C4919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4DD3411A" w14:textId="77777777" w:rsidR="004C4919" w:rsidRPr="00466EE8" w:rsidRDefault="004C4919" w:rsidP="004C4919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754F9F" w14:textId="77777777"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花台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C640B" w14:textId="77777777" w:rsidR="004C4919" w:rsidRPr="00F65D57" w:rsidRDefault="004C4919" w:rsidP="004C4919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16FFAA" w14:textId="77777777" w:rsidR="004C4919" w:rsidRPr="00466EE8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5B1EC3" w14:textId="77777777"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4C4919" w:rsidRPr="006E1B0C" w14:paraId="60B39A93" w14:textId="77777777" w:rsidTr="00941062">
        <w:trPr>
          <w:trHeight w:hRule="exact" w:val="530"/>
        </w:trPr>
        <w:tc>
          <w:tcPr>
            <w:tcW w:w="547" w:type="dxa"/>
            <w:vMerge/>
            <w:shd w:val="clear" w:color="auto" w:fill="auto"/>
          </w:tcPr>
          <w:p w14:paraId="7CE6B544" w14:textId="77777777" w:rsidR="004C4919" w:rsidRPr="00466EE8" w:rsidRDefault="004C4919" w:rsidP="004C4919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39C4EB2A" w14:textId="77777777" w:rsidR="004C4919" w:rsidRPr="00466EE8" w:rsidRDefault="004C4919" w:rsidP="004C4919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E6EAB" w14:textId="77777777"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司会台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6869BD" w14:textId="77777777" w:rsidR="004C4919" w:rsidRPr="00F65D57" w:rsidRDefault="004C4919" w:rsidP="004C4919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D6CC6" w14:textId="77777777" w:rsidR="004C4919" w:rsidRPr="00466EE8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32BE19" w14:textId="77777777" w:rsidR="004C4919" w:rsidRPr="00466EE8" w:rsidRDefault="004C4919" w:rsidP="004C4919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DB2AB7" w:rsidRPr="006E1B0C" w14:paraId="7729DD39" w14:textId="77777777" w:rsidTr="00941062">
        <w:trPr>
          <w:trHeight w:hRule="exact" w:val="488"/>
        </w:trPr>
        <w:tc>
          <w:tcPr>
            <w:tcW w:w="547" w:type="dxa"/>
            <w:vMerge/>
            <w:shd w:val="clear" w:color="auto" w:fill="auto"/>
          </w:tcPr>
          <w:p w14:paraId="653DDCE8" w14:textId="77777777"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11509284" w14:textId="77777777"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118A73" w14:textId="77777777"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ワイヤレスマイク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F935F8" w14:textId="77777777" w:rsidR="00DB2AB7" w:rsidRPr="00F65D57" w:rsidRDefault="00F65D57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１０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83CEA" w14:textId="77777777"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5C455" w14:textId="77777777"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調整室</w:t>
            </w:r>
            <w:r>
              <w:rPr>
                <w:rFonts w:ascii="ＭＳ 明朝" w:hAnsi="ＭＳ 明朝" w:hint="eastAsia"/>
                <w:color w:val="000000"/>
              </w:rPr>
              <w:t>4,ステージ6</w:t>
            </w:r>
          </w:p>
        </w:tc>
      </w:tr>
      <w:tr w:rsidR="00DB2AB7" w:rsidRPr="006E1B0C" w14:paraId="0E72BCE1" w14:textId="77777777" w:rsidTr="00941062">
        <w:trPr>
          <w:trHeight w:val="473"/>
        </w:trPr>
        <w:tc>
          <w:tcPr>
            <w:tcW w:w="547" w:type="dxa"/>
            <w:vMerge/>
            <w:shd w:val="clear" w:color="auto" w:fill="auto"/>
          </w:tcPr>
          <w:p w14:paraId="1C18C693" w14:textId="77777777"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7D86BA68" w14:textId="77777777"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A3326" w14:textId="77777777"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タイピンマイク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790CF4" w14:textId="77777777" w:rsidR="00DB2AB7" w:rsidRPr="00F65D57" w:rsidRDefault="00F65D57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４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F29F71" w14:textId="77777777"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DB91BB" w14:textId="77777777"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調整室</w:t>
            </w:r>
            <w:r>
              <w:rPr>
                <w:rFonts w:ascii="ＭＳ 明朝" w:hAnsi="ＭＳ 明朝" w:hint="eastAsia"/>
                <w:color w:val="000000"/>
              </w:rPr>
              <w:t>2,ステージ2</w:t>
            </w:r>
          </w:p>
        </w:tc>
      </w:tr>
      <w:tr w:rsidR="00DB2AB7" w:rsidRPr="006E1B0C" w14:paraId="342B3C70" w14:textId="77777777" w:rsidTr="00941062">
        <w:trPr>
          <w:trHeight w:hRule="exact" w:val="498"/>
        </w:trPr>
        <w:tc>
          <w:tcPr>
            <w:tcW w:w="547" w:type="dxa"/>
            <w:vMerge/>
            <w:shd w:val="clear" w:color="auto" w:fill="auto"/>
          </w:tcPr>
          <w:p w14:paraId="62C4C6A6" w14:textId="77777777"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3205B003" w14:textId="77777777"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3E3789" w14:textId="77777777" w:rsidR="00DB2AB7" w:rsidRPr="00941062" w:rsidRDefault="00DB2AB7" w:rsidP="00F65D57">
            <w:pPr>
              <w:pStyle w:val="a3"/>
              <w:rPr>
                <w:color w:val="000000"/>
              </w:rPr>
            </w:pPr>
            <w:r w:rsidRPr="00941062">
              <w:rPr>
                <w:rFonts w:ascii="ＭＳ 明朝" w:hAnsi="ＭＳ 明朝" w:hint="eastAsia"/>
                <w:color w:val="000000"/>
              </w:rPr>
              <w:t>有線マイク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55172" w14:textId="6FDA6B53" w:rsidR="00DB2AB7" w:rsidRPr="00941062" w:rsidRDefault="005061B0" w:rsidP="00F65D57">
            <w:pPr>
              <w:jc w:val="right"/>
              <w:rPr>
                <w:rStyle w:val="a9"/>
                <w:color w:val="auto"/>
              </w:rPr>
            </w:pPr>
            <w:r w:rsidRPr="00941062">
              <w:rPr>
                <w:rStyle w:val="a9"/>
                <w:rFonts w:hint="eastAsia"/>
                <w:color w:val="auto"/>
              </w:rPr>
              <w:t>４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72519C" w14:textId="77777777" w:rsidR="00DB2AB7" w:rsidRPr="00941062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B1CDA7" w14:textId="77777777" w:rsidR="00DB2AB7" w:rsidRPr="00466EE8" w:rsidRDefault="00DB2AB7" w:rsidP="00F65D57">
            <w:pPr>
              <w:pStyle w:val="a3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DB2AB7" w:rsidRPr="006E1B0C" w14:paraId="5B48B47A" w14:textId="77777777" w:rsidTr="00941062">
        <w:trPr>
          <w:trHeight w:val="516"/>
        </w:trPr>
        <w:tc>
          <w:tcPr>
            <w:tcW w:w="547" w:type="dxa"/>
            <w:vMerge/>
            <w:shd w:val="clear" w:color="auto" w:fill="auto"/>
          </w:tcPr>
          <w:p w14:paraId="79BA5413" w14:textId="77777777"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7C38505D" w14:textId="77777777"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FFC8B" w14:textId="77777777" w:rsidR="00DB2AB7" w:rsidRPr="00941062" w:rsidRDefault="00DB2AB7" w:rsidP="00F65D57">
            <w:pPr>
              <w:pStyle w:val="a3"/>
              <w:rPr>
                <w:color w:val="000000"/>
              </w:rPr>
            </w:pPr>
            <w:r w:rsidRPr="00941062">
              <w:rPr>
                <w:rFonts w:ascii="ＭＳ 明朝" w:hAnsi="ＭＳ 明朝" w:hint="eastAsia"/>
                <w:color w:val="000000"/>
              </w:rPr>
              <w:t>床上マイクスタンド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38249B" w14:textId="77777777" w:rsidR="00DB2AB7" w:rsidRPr="00941062" w:rsidRDefault="00F65D57" w:rsidP="00F65D57">
            <w:pPr>
              <w:jc w:val="right"/>
              <w:rPr>
                <w:rStyle w:val="a9"/>
                <w:color w:val="auto"/>
              </w:rPr>
            </w:pPr>
            <w:r w:rsidRPr="00941062">
              <w:rPr>
                <w:rStyle w:val="a9"/>
                <w:rFonts w:hint="eastAsia"/>
                <w:color w:val="auto"/>
              </w:rPr>
              <w:t>８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E12C6C" w14:textId="77777777" w:rsidR="00DB2AB7" w:rsidRPr="00941062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1E41A" w14:textId="77777777"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  <w:r>
              <w:rPr>
                <w:rFonts w:ascii="ＭＳ 明朝" w:hAnsi="ＭＳ 明朝" w:hint="eastAsia"/>
                <w:color w:val="000000"/>
              </w:rPr>
              <w:t>4,リアプロ4</w:t>
            </w:r>
          </w:p>
        </w:tc>
      </w:tr>
      <w:tr w:rsidR="00DB2AB7" w:rsidRPr="006E1B0C" w14:paraId="6C2186A3" w14:textId="77777777" w:rsidTr="00941062">
        <w:trPr>
          <w:trHeight w:val="432"/>
        </w:trPr>
        <w:tc>
          <w:tcPr>
            <w:tcW w:w="547" w:type="dxa"/>
            <w:vMerge/>
            <w:shd w:val="clear" w:color="auto" w:fill="auto"/>
          </w:tcPr>
          <w:p w14:paraId="0F40900E" w14:textId="77777777"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3AE3137F" w14:textId="77777777"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6FC1A2" w14:textId="77777777" w:rsidR="00DB2AB7" w:rsidRPr="00941062" w:rsidRDefault="00DB2AB7" w:rsidP="00F65D57">
            <w:pPr>
              <w:pStyle w:val="a3"/>
              <w:rPr>
                <w:color w:val="000000"/>
              </w:rPr>
            </w:pPr>
            <w:r w:rsidRPr="00941062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643D2B" w14:textId="77777777" w:rsidR="00DB2AB7" w:rsidRPr="00941062" w:rsidRDefault="00F65D57" w:rsidP="00F65D57">
            <w:pPr>
              <w:jc w:val="right"/>
              <w:rPr>
                <w:rStyle w:val="a9"/>
                <w:color w:val="auto"/>
              </w:rPr>
            </w:pPr>
            <w:r w:rsidRPr="00941062">
              <w:rPr>
                <w:rStyle w:val="a9"/>
                <w:rFonts w:hint="eastAsia"/>
                <w:color w:val="auto"/>
              </w:rPr>
              <w:t>４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8B61E1" w14:textId="77777777" w:rsidR="00DB2AB7" w:rsidRPr="00941062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36C49D" w14:textId="77777777" w:rsidR="00DB2AB7" w:rsidRPr="00466EE8" w:rsidRDefault="00DB2AB7" w:rsidP="00F65D57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ステージ</w:t>
            </w:r>
          </w:p>
        </w:tc>
      </w:tr>
      <w:tr w:rsidR="00DB2AB7" w:rsidRPr="006E1B0C" w14:paraId="1E469649" w14:textId="77777777" w:rsidTr="00941062">
        <w:trPr>
          <w:trHeight w:hRule="exact" w:val="740"/>
        </w:trPr>
        <w:tc>
          <w:tcPr>
            <w:tcW w:w="547" w:type="dxa"/>
            <w:vMerge/>
            <w:shd w:val="clear" w:color="auto" w:fill="auto"/>
          </w:tcPr>
          <w:p w14:paraId="5D36FF9E" w14:textId="77777777"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21F93986" w14:textId="77777777" w:rsidR="00DB2AB7" w:rsidRPr="00466EE8" w:rsidRDefault="00DB2AB7" w:rsidP="00466EE8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09D72" w14:textId="295431C2" w:rsidR="000C015D" w:rsidRPr="00941062" w:rsidRDefault="000C015D" w:rsidP="00F65D57">
            <w:pPr>
              <w:pStyle w:val="a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</w:rPr>
              <w:t>ﾌﾟﾛｼﾞｪｸﾀｰ(250ｲﾝﾁｽｸﾘｰﾝ)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52178" w14:textId="77777777" w:rsidR="00DB2AB7" w:rsidRPr="00F65D57" w:rsidRDefault="00F75FA8" w:rsidP="00F65D57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1A03A" w14:textId="77777777" w:rsidR="00DB2AB7" w:rsidRPr="00466EE8" w:rsidRDefault="00DB2AB7" w:rsidP="00F65D57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CD4A6" w14:textId="77777777" w:rsidR="00DB2AB7" w:rsidRPr="00466EE8" w:rsidRDefault="00DB2AB7" w:rsidP="00F65D57">
            <w:pPr>
              <w:pStyle w:val="a3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ステージリア</w:t>
            </w:r>
          </w:p>
        </w:tc>
      </w:tr>
      <w:tr w:rsidR="00F74CCE" w:rsidRPr="006E1B0C" w14:paraId="37A974AB" w14:textId="77777777" w:rsidTr="00941062">
        <w:trPr>
          <w:trHeight w:hRule="exact" w:val="438"/>
        </w:trPr>
        <w:tc>
          <w:tcPr>
            <w:tcW w:w="547" w:type="dxa"/>
            <w:vMerge/>
            <w:shd w:val="clear" w:color="auto" w:fill="auto"/>
          </w:tcPr>
          <w:p w14:paraId="150027EB" w14:textId="77777777" w:rsidR="00F74CCE" w:rsidRPr="00466EE8" w:rsidRDefault="00F74CCE" w:rsidP="00F74CCE">
            <w:pPr>
              <w:pStyle w:val="a3"/>
              <w:rPr>
                <w:color w:val="000000"/>
              </w:rPr>
            </w:pPr>
          </w:p>
        </w:tc>
        <w:tc>
          <w:tcPr>
            <w:tcW w:w="1580" w:type="dxa"/>
            <w:vMerge w:val="restart"/>
            <w:shd w:val="clear" w:color="auto" w:fill="auto"/>
          </w:tcPr>
          <w:p w14:paraId="42083218" w14:textId="77777777" w:rsidR="00F74CCE" w:rsidRPr="00466EE8" w:rsidRDefault="00F74CCE" w:rsidP="00F74CCE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ミーティングルーム</w:t>
            </w:r>
          </w:p>
          <w:p w14:paraId="4F76A6BF" w14:textId="77777777" w:rsidR="00F74CCE" w:rsidRPr="00466EE8" w:rsidRDefault="00F74CCE" w:rsidP="00F74CCE">
            <w:pPr>
              <w:pStyle w:val="a3"/>
              <w:rPr>
                <w:color w:val="000000"/>
              </w:rPr>
            </w:pPr>
          </w:p>
        </w:tc>
        <w:tc>
          <w:tcPr>
            <w:tcW w:w="30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E7DA09" w14:textId="77777777" w:rsidR="00F74CCE" w:rsidRPr="00466EE8" w:rsidRDefault="00C11A75" w:rsidP="00F74CCE">
            <w:pPr>
              <w:pStyle w:val="a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机（備え付け）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A44D47" w14:textId="77777777" w:rsidR="00F74CCE" w:rsidRDefault="00C11A75" w:rsidP="00F74CCE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１０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359DF9" w14:textId="77777777" w:rsidR="00F74CCE" w:rsidRPr="00466EE8" w:rsidRDefault="00F74CCE" w:rsidP="00F74CCE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FA12A0" w14:textId="77777777" w:rsidR="00F74CCE" w:rsidRPr="00466EE8" w:rsidRDefault="00C11A75" w:rsidP="00F74CCE">
            <w:pPr>
              <w:pStyle w:val="a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ミーティングルーム</w:t>
            </w:r>
          </w:p>
        </w:tc>
      </w:tr>
      <w:tr w:rsidR="00C11A75" w:rsidRPr="006E1B0C" w14:paraId="144FD65D" w14:textId="77777777" w:rsidTr="00941062">
        <w:trPr>
          <w:trHeight w:hRule="exact" w:val="438"/>
        </w:trPr>
        <w:tc>
          <w:tcPr>
            <w:tcW w:w="547" w:type="dxa"/>
            <w:vMerge/>
            <w:shd w:val="clear" w:color="auto" w:fill="auto"/>
          </w:tcPr>
          <w:p w14:paraId="7AED975D" w14:textId="77777777" w:rsidR="00C11A75" w:rsidRPr="00466EE8" w:rsidRDefault="00C11A75" w:rsidP="00C11A75">
            <w:pPr>
              <w:pStyle w:val="a3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07D4C36C" w14:textId="77777777" w:rsidR="00C11A75" w:rsidRPr="00466EE8" w:rsidRDefault="00C11A75" w:rsidP="00C11A75">
            <w:pPr>
              <w:pStyle w:val="a3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59CACC" w14:textId="77777777"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椅子（備え付け）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C5AF4D" w14:textId="77777777"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３０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E309D7" w14:textId="77777777"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FD7A76" w14:textId="77777777"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ミーティングルーム</w:t>
            </w:r>
          </w:p>
        </w:tc>
      </w:tr>
      <w:tr w:rsidR="00C11A75" w:rsidRPr="006E1B0C" w14:paraId="058C2BDD" w14:textId="77777777" w:rsidTr="00941062">
        <w:trPr>
          <w:trHeight w:hRule="exact" w:val="424"/>
        </w:trPr>
        <w:tc>
          <w:tcPr>
            <w:tcW w:w="547" w:type="dxa"/>
            <w:vMerge/>
            <w:shd w:val="clear" w:color="auto" w:fill="auto"/>
          </w:tcPr>
          <w:p w14:paraId="55DF6AED" w14:textId="77777777"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7715E853" w14:textId="77777777"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7EBD61" w14:textId="77777777" w:rsidR="00C11A75" w:rsidRPr="00466EE8" w:rsidRDefault="00C11A75" w:rsidP="00C11A75">
            <w:pPr>
              <w:pStyle w:val="a3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ホワイトボード</w:t>
            </w: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33E436" w14:textId="77777777"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C6F1BE" w14:textId="77777777"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34BEE4" w14:textId="77777777"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ミーティングルーム</w:t>
            </w:r>
          </w:p>
        </w:tc>
      </w:tr>
      <w:tr w:rsidR="00C11A75" w:rsidRPr="006E1B0C" w14:paraId="27526A68" w14:textId="77777777" w:rsidTr="00941062">
        <w:trPr>
          <w:trHeight w:hRule="exact" w:val="434"/>
        </w:trPr>
        <w:tc>
          <w:tcPr>
            <w:tcW w:w="547" w:type="dxa"/>
            <w:vMerge/>
            <w:shd w:val="clear" w:color="auto" w:fill="auto"/>
          </w:tcPr>
          <w:p w14:paraId="6D7B7A80" w14:textId="77777777" w:rsidR="00C11A75" w:rsidRPr="00466EE8" w:rsidRDefault="00C11A75" w:rsidP="00C11A75">
            <w:pPr>
              <w:pStyle w:val="a3"/>
              <w:rPr>
                <w:color w:val="000000"/>
              </w:rPr>
            </w:pPr>
          </w:p>
        </w:tc>
        <w:tc>
          <w:tcPr>
            <w:tcW w:w="1580" w:type="dxa"/>
            <w:vMerge w:val="restart"/>
            <w:shd w:val="clear" w:color="auto" w:fill="auto"/>
          </w:tcPr>
          <w:p w14:paraId="351769B3" w14:textId="77777777" w:rsidR="00C11A75" w:rsidRDefault="00C11A75" w:rsidP="00C11A75">
            <w:pPr>
              <w:pStyle w:val="a3"/>
              <w:rPr>
                <w:rFonts w:ascii="ＭＳ 明朝" w:hAnsi="ＭＳ 明朝"/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各施設共同</w:t>
            </w:r>
          </w:p>
          <w:p w14:paraId="5E3ED2C4" w14:textId="77777777"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利用可能物品</w:t>
            </w:r>
          </w:p>
        </w:tc>
        <w:tc>
          <w:tcPr>
            <w:tcW w:w="300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2881C5" w14:textId="77777777"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長机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0730DE" w14:textId="77777777"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２０</w:t>
            </w:r>
          </w:p>
        </w:tc>
        <w:tc>
          <w:tcPr>
            <w:tcW w:w="8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EA875E" w14:textId="77777777"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580F5F" w14:textId="77777777"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倉庫</w:t>
            </w:r>
          </w:p>
        </w:tc>
      </w:tr>
      <w:tr w:rsidR="00C11A75" w:rsidRPr="006E1B0C" w14:paraId="0E1A8EC1" w14:textId="77777777" w:rsidTr="00941062">
        <w:trPr>
          <w:trHeight w:val="432"/>
        </w:trPr>
        <w:tc>
          <w:tcPr>
            <w:tcW w:w="547" w:type="dxa"/>
            <w:vMerge/>
            <w:shd w:val="clear" w:color="auto" w:fill="auto"/>
          </w:tcPr>
          <w:p w14:paraId="1FC8E8C8" w14:textId="77777777"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799701B1" w14:textId="77777777"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28D69E" w14:textId="77777777"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パイプ椅子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BE33DC" w14:textId="77777777"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３０</w:t>
            </w:r>
          </w:p>
        </w:tc>
        <w:tc>
          <w:tcPr>
            <w:tcW w:w="8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D824D6" w14:textId="77777777"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09FC23" w14:textId="77777777"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倉庫</w:t>
            </w:r>
          </w:p>
        </w:tc>
      </w:tr>
      <w:tr w:rsidR="00C11A75" w:rsidRPr="006E1B0C" w14:paraId="6D18CE4D" w14:textId="77777777" w:rsidTr="00941062">
        <w:trPr>
          <w:trHeight w:hRule="exact" w:val="424"/>
        </w:trPr>
        <w:tc>
          <w:tcPr>
            <w:tcW w:w="547" w:type="dxa"/>
            <w:vMerge/>
            <w:shd w:val="clear" w:color="auto" w:fill="auto"/>
          </w:tcPr>
          <w:p w14:paraId="2BE332E5" w14:textId="77777777"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4624382F" w14:textId="77777777" w:rsidR="00C11A75" w:rsidRPr="00466EE8" w:rsidRDefault="00C11A75" w:rsidP="00C11A75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  <w:tc>
          <w:tcPr>
            <w:tcW w:w="30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C375E" w14:textId="77777777"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案内ボード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4F83F" w14:textId="77777777" w:rsidR="00C11A75" w:rsidRPr="00F65D57" w:rsidRDefault="00C11A75" w:rsidP="00C11A75">
            <w:pPr>
              <w:jc w:val="right"/>
              <w:rPr>
                <w:rStyle w:val="a9"/>
                <w:color w:val="auto"/>
              </w:rPr>
            </w:pPr>
            <w:r>
              <w:rPr>
                <w:rStyle w:val="a9"/>
                <w:rFonts w:hint="eastAsia"/>
                <w:color w:val="auto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486B2" w14:textId="77777777" w:rsidR="00C11A75" w:rsidRPr="00466EE8" w:rsidRDefault="00C11A75" w:rsidP="00C11A75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3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00D3D" w14:textId="77777777" w:rsidR="00C11A75" w:rsidRPr="00466EE8" w:rsidRDefault="00C11A75" w:rsidP="00C11A75">
            <w:pPr>
              <w:pStyle w:val="a3"/>
              <w:rPr>
                <w:color w:val="000000"/>
              </w:rPr>
            </w:pPr>
            <w:r w:rsidRPr="00466EE8">
              <w:rPr>
                <w:rFonts w:ascii="ＭＳ 明朝" w:hAnsi="ＭＳ 明朝" w:hint="eastAsia"/>
                <w:color w:val="000000"/>
              </w:rPr>
              <w:t>倉庫</w:t>
            </w:r>
          </w:p>
        </w:tc>
      </w:tr>
    </w:tbl>
    <w:p w14:paraId="6BAF4499" w14:textId="1E05BAD1" w:rsidR="001A5244" w:rsidRDefault="001E6087" w:rsidP="0091385F">
      <w:pPr>
        <w:pStyle w:val="a3"/>
        <w:ind w:leftChars="105" w:left="440" w:hangingChars="100" w:hanging="220"/>
        <w:rPr>
          <w:rFonts w:ascii="ＭＳ 明朝" w:hAnsi="ＭＳ 明朝"/>
        </w:rPr>
      </w:pPr>
      <w:r w:rsidRPr="006E1B0C">
        <w:rPr>
          <w:rFonts w:ascii="ＭＳ 明朝" w:hAnsi="ＭＳ 明朝" w:hint="eastAsia"/>
          <w:color w:val="000000"/>
        </w:rPr>
        <w:t xml:space="preserve">　</w:t>
      </w:r>
      <w:r w:rsidR="00360DA9">
        <w:rPr>
          <w:rFonts w:ascii="ＭＳ 明朝" w:hAnsi="ＭＳ 明朝" w:hint="eastAsia"/>
          <w:color w:val="000000"/>
        </w:rPr>
        <w:t>※</w:t>
      </w:r>
      <w:r w:rsidR="000C015D">
        <w:rPr>
          <w:rFonts w:ascii="ＭＳ 明朝" w:hAnsi="ＭＳ 明朝" w:hint="eastAsia"/>
          <w:color w:val="000000"/>
        </w:rPr>
        <w:t>プロジェクター</w:t>
      </w:r>
      <w:r w:rsidR="008E3ECC" w:rsidRPr="006E1B0C">
        <w:rPr>
          <w:rFonts w:ascii="ＭＳ 明朝" w:hAnsi="ＭＳ 明朝" w:hint="eastAsia"/>
          <w:color w:val="000000"/>
        </w:rPr>
        <w:t>を</w:t>
      </w:r>
      <w:r w:rsidR="001A5244" w:rsidRPr="006E1B0C">
        <w:rPr>
          <w:rFonts w:ascii="ＭＳ 明朝" w:hAnsi="ＭＳ 明朝" w:hint="eastAsia"/>
          <w:color w:val="000000"/>
        </w:rPr>
        <w:t>ご利用の場合は</w:t>
      </w:r>
      <w:r w:rsidR="00093567" w:rsidRPr="006E1B0C">
        <w:rPr>
          <w:rFonts w:ascii="ＭＳ 明朝" w:hAnsi="ＭＳ 明朝" w:hint="eastAsia"/>
          <w:color w:val="000000"/>
        </w:rPr>
        <w:t>、</w:t>
      </w:r>
      <w:r w:rsidR="001A5244" w:rsidRPr="006E1B0C">
        <w:rPr>
          <w:rFonts w:ascii="ＭＳ 明朝" w:hAnsi="ＭＳ 明朝" w:hint="eastAsia"/>
          <w:color w:val="000000"/>
        </w:rPr>
        <w:t>パソコン</w:t>
      </w:r>
      <w:r w:rsidR="009F605C">
        <w:rPr>
          <w:rFonts w:ascii="ＭＳ 明朝" w:hAnsi="ＭＳ 明朝" w:hint="eastAsia"/>
          <w:color w:val="000000"/>
        </w:rPr>
        <w:t>及び</w:t>
      </w:r>
      <w:r w:rsidR="002305AE">
        <w:rPr>
          <w:rFonts w:ascii="ＭＳ 明朝" w:hAnsi="ＭＳ 明朝" w:hint="eastAsia"/>
          <w:color w:val="000000"/>
        </w:rPr>
        <w:t>ＨＤＭＩ</w:t>
      </w:r>
      <w:r w:rsidR="0098282B">
        <w:rPr>
          <w:rFonts w:ascii="ＭＳ 明朝" w:hAnsi="ＭＳ 明朝" w:hint="eastAsia"/>
          <w:color w:val="000000"/>
        </w:rPr>
        <w:t>ケ</w:t>
      </w:r>
      <w:r w:rsidR="00093567" w:rsidRPr="006E1B0C">
        <w:rPr>
          <w:rFonts w:ascii="ＭＳ 明朝" w:hAnsi="ＭＳ 明朝" w:hint="eastAsia"/>
          <w:color w:val="000000"/>
        </w:rPr>
        <w:t>ーブル</w:t>
      </w:r>
      <w:r w:rsidR="001A5244" w:rsidRPr="006E1B0C">
        <w:rPr>
          <w:rFonts w:ascii="ＭＳ 明朝" w:hAnsi="ＭＳ 明朝" w:hint="eastAsia"/>
          <w:color w:val="000000"/>
        </w:rPr>
        <w:t>をご準</w:t>
      </w:r>
      <w:r w:rsidR="001A5244">
        <w:rPr>
          <w:rFonts w:ascii="ＭＳ 明朝" w:hAnsi="ＭＳ 明朝" w:hint="eastAsia"/>
        </w:rPr>
        <w:t>備ください。</w:t>
      </w:r>
    </w:p>
    <w:p w14:paraId="3DE79FB0" w14:textId="77777777" w:rsidR="008E3ECC" w:rsidRPr="009F605C" w:rsidRDefault="00360DA9" w:rsidP="008E3ECC">
      <w:pPr>
        <w:pStyle w:val="a3"/>
      </w:pPr>
      <w:r>
        <w:rPr>
          <w:rFonts w:hint="eastAsia"/>
        </w:rPr>
        <w:t xml:space="preserve">　　※ワイヤレスマイク・タイピンマイクの同時使用は、合計</w:t>
      </w:r>
      <w:r>
        <w:rPr>
          <w:rFonts w:hint="eastAsia"/>
        </w:rPr>
        <w:t>10</w:t>
      </w:r>
      <w:r>
        <w:rPr>
          <w:rFonts w:hint="eastAsia"/>
        </w:rPr>
        <w:t>本まで可能です。</w:t>
      </w:r>
    </w:p>
    <w:p w14:paraId="79E5F162" w14:textId="77777777" w:rsidR="008E3ECC" w:rsidRPr="009F605C" w:rsidRDefault="00E071FB" w:rsidP="008E3ECC">
      <w:pPr>
        <w:pStyle w:val="a3"/>
      </w:pPr>
      <w:r>
        <w:rPr>
          <w:rFonts w:hint="eastAsia"/>
        </w:rPr>
        <w:t xml:space="preserve">　　※ホワイトボード</w:t>
      </w:r>
      <w:r w:rsidR="00783D21">
        <w:rPr>
          <w:rFonts w:hint="eastAsia"/>
        </w:rPr>
        <w:t>用のペンは、各自でご準備ください。</w:t>
      </w:r>
    </w:p>
    <w:p w14:paraId="056A43A0" w14:textId="77777777" w:rsidR="008E3ECC" w:rsidRDefault="008E3ECC" w:rsidP="008E3ECC">
      <w:pPr>
        <w:pStyle w:val="a3"/>
      </w:pPr>
    </w:p>
    <w:p w14:paraId="58B110E3" w14:textId="77777777" w:rsidR="00F2291F" w:rsidRDefault="00F2291F" w:rsidP="008E3ECC">
      <w:pPr>
        <w:pStyle w:val="a3"/>
      </w:pPr>
    </w:p>
    <w:p w14:paraId="1BE1C469" w14:textId="77777777" w:rsidR="00F2291F" w:rsidRDefault="00F2291F" w:rsidP="008E3ECC">
      <w:pPr>
        <w:pStyle w:val="a3"/>
      </w:pPr>
    </w:p>
    <w:p w14:paraId="3F38B1DB" w14:textId="77777777" w:rsidR="00F2291F" w:rsidRDefault="00F2291F" w:rsidP="008E3ECC">
      <w:pPr>
        <w:pStyle w:val="a3"/>
      </w:pPr>
    </w:p>
    <w:p w14:paraId="7D0C03DC" w14:textId="77777777" w:rsidR="008E3ECC" w:rsidRDefault="008E3ECC" w:rsidP="008E3ECC">
      <w:pPr>
        <w:pStyle w:val="a3"/>
      </w:pPr>
    </w:p>
    <w:p w14:paraId="50FCFEF0" w14:textId="77777777" w:rsidR="00783D21" w:rsidRDefault="00783D21" w:rsidP="008E3ECC">
      <w:pPr>
        <w:pStyle w:val="a3"/>
      </w:pPr>
    </w:p>
    <w:p w14:paraId="14CD2C4F" w14:textId="77777777" w:rsidR="008E3ECC" w:rsidRDefault="008E3ECC" w:rsidP="008E3ECC">
      <w:pPr>
        <w:pStyle w:val="a3"/>
      </w:pPr>
    </w:p>
    <w:p w14:paraId="1E29947D" w14:textId="77777777" w:rsidR="008E3ECC" w:rsidRDefault="008E3ECC" w:rsidP="008E3ECC">
      <w:pPr>
        <w:pStyle w:val="a3"/>
      </w:pPr>
    </w:p>
    <w:p w14:paraId="3C324552" w14:textId="77777777" w:rsidR="008E3ECC" w:rsidRDefault="008E3ECC" w:rsidP="008E3ECC">
      <w:pPr>
        <w:pStyle w:val="a3"/>
      </w:pPr>
    </w:p>
    <w:p w14:paraId="6F9A2052" w14:textId="77777777" w:rsidR="008E3ECC" w:rsidRDefault="008E3ECC" w:rsidP="008E3ECC">
      <w:pPr>
        <w:pStyle w:val="a3"/>
      </w:pPr>
    </w:p>
    <w:p w14:paraId="06D6D936" w14:textId="77777777" w:rsidR="00F2291F" w:rsidRDefault="00F2291F">
      <w:pPr>
        <w:widowControl/>
        <w:jc w:val="left"/>
        <w:rPr>
          <w:rFonts w:cs="ＭＳ 明朝"/>
          <w:kern w:val="0"/>
          <w:sz w:val="22"/>
        </w:rPr>
      </w:pPr>
      <w:r>
        <w:br w:type="page"/>
      </w:r>
    </w:p>
    <w:p w14:paraId="7B57A3FC" w14:textId="77777777" w:rsidR="008E3ECC" w:rsidRDefault="008E3ECC" w:rsidP="008E3ECC">
      <w:pPr>
        <w:pStyle w:val="a3"/>
      </w:pPr>
    </w:p>
    <w:p w14:paraId="6C3B03AA" w14:textId="77777777" w:rsidR="008E3ECC" w:rsidRPr="006E1B0C" w:rsidRDefault="008E3ECC" w:rsidP="008E3ECC">
      <w:pPr>
        <w:pStyle w:val="a3"/>
        <w:rPr>
          <w:color w:val="000000"/>
        </w:rPr>
      </w:pPr>
      <w:r w:rsidRPr="006E1B0C">
        <w:rPr>
          <w:rFonts w:ascii="ＭＳ ゴシック" w:eastAsia="ＭＳ ゴシック" w:hAnsi="ＭＳ ゴシック" w:cs="ＭＳ ゴシック" w:hint="eastAsia"/>
          <w:color w:val="000000"/>
        </w:rPr>
        <w:t>講堂等貸し出し物品一覧表</w:t>
      </w:r>
      <w:r w:rsidR="006E1B0C" w:rsidRPr="006E1B0C">
        <w:rPr>
          <w:rFonts w:ascii="ＭＳ ゴシック" w:eastAsia="ＭＳ ゴシック" w:hAnsi="ＭＳ ゴシック" w:cs="ＭＳ ゴシック" w:hint="eastAsia"/>
          <w:color w:val="000000"/>
        </w:rPr>
        <w:t>２</w:t>
      </w:r>
    </w:p>
    <w:p w14:paraId="2F087A2F" w14:textId="30CA663D" w:rsidR="008E3ECC" w:rsidRPr="006E1B0C" w:rsidRDefault="002305AE" w:rsidP="008E3ECC">
      <w:pPr>
        <w:pStyle w:val="a3"/>
        <w:jc w:val="right"/>
        <w:rPr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5D6F72">
        <w:rPr>
          <w:rFonts w:ascii="ＭＳ 明朝" w:hAnsi="ＭＳ 明朝" w:hint="eastAsia"/>
          <w:color w:val="000000"/>
        </w:rPr>
        <w:t>6</w:t>
      </w:r>
      <w:r>
        <w:rPr>
          <w:rFonts w:ascii="ＭＳ 明朝" w:hAnsi="ＭＳ 明朝" w:hint="eastAsia"/>
          <w:color w:val="000000"/>
        </w:rPr>
        <w:t>年</w:t>
      </w:r>
      <w:r w:rsidR="005061B0">
        <w:rPr>
          <w:rFonts w:ascii="ＭＳ 明朝" w:hAnsi="ＭＳ 明朝" w:hint="eastAsia"/>
          <w:color w:val="000000"/>
        </w:rPr>
        <w:t>10</w:t>
      </w:r>
      <w:r>
        <w:rPr>
          <w:rFonts w:ascii="ＭＳ 明朝" w:hAnsi="ＭＳ 明朝" w:hint="eastAsia"/>
          <w:color w:val="000000"/>
        </w:rPr>
        <w:t>月</w:t>
      </w:r>
      <w:r w:rsidR="005061B0">
        <w:rPr>
          <w:rFonts w:ascii="ＭＳ 明朝" w:hAnsi="ＭＳ 明朝" w:hint="eastAsia"/>
          <w:color w:val="000000"/>
        </w:rPr>
        <w:t>1</w:t>
      </w:r>
      <w:r>
        <w:rPr>
          <w:rFonts w:ascii="ＭＳ 明朝" w:hAnsi="ＭＳ 明朝" w:hint="eastAsia"/>
          <w:color w:val="000000"/>
        </w:rPr>
        <w:t>日</w:t>
      </w:r>
      <w:r w:rsidR="008E3ECC" w:rsidRPr="006E1B0C">
        <w:rPr>
          <w:rFonts w:ascii="ＭＳ 明朝" w:hAnsi="ＭＳ 明朝" w:hint="eastAsia"/>
          <w:color w:val="000000"/>
        </w:rPr>
        <w:t>現在</w:t>
      </w:r>
    </w:p>
    <w:tbl>
      <w:tblPr>
        <w:tblW w:w="8904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5"/>
        <w:gridCol w:w="3060"/>
        <w:gridCol w:w="6"/>
        <w:gridCol w:w="866"/>
        <w:gridCol w:w="866"/>
        <w:gridCol w:w="2231"/>
      </w:tblGrid>
      <w:tr w:rsidR="008E3ECC" w:rsidRPr="006E1B0C" w14:paraId="379F845E" w14:textId="77777777" w:rsidTr="005D6F72">
        <w:trPr>
          <w:trHeight w:hRule="exact" w:val="34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266D" w14:textId="77777777"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区　分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8831D22" w14:textId="77777777"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物品名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9016CCD" w14:textId="77777777"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設置数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6B7F14E" w14:textId="77777777"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必要数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B1087E" w14:textId="77777777" w:rsidR="008E3ECC" w:rsidRPr="006E1B0C" w:rsidRDefault="008E3ECC" w:rsidP="008C5AB4">
            <w:pPr>
              <w:pStyle w:val="a3"/>
              <w:jc w:val="center"/>
              <w:rPr>
                <w:color w:val="000000"/>
              </w:rPr>
            </w:pPr>
            <w:r w:rsidRPr="006E1B0C">
              <w:rPr>
                <w:rFonts w:ascii="ＭＳ 明朝" w:hAnsi="ＭＳ 明朝" w:hint="eastAsia"/>
                <w:color w:val="000000"/>
              </w:rPr>
              <w:t>保管場所</w:t>
            </w:r>
          </w:p>
        </w:tc>
      </w:tr>
      <w:tr w:rsidR="008E3ECC" w:rsidRPr="00CB6418" w14:paraId="6F2351FC" w14:textId="77777777" w:rsidTr="005D6F72">
        <w:trPr>
          <w:cantSplit/>
          <w:trHeight w:hRule="exact" w:val="347"/>
        </w:trPr>
        <w:tc>
          <w:tcPr>
            <w:tcW w:w="18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A5E5A2" w14:textId="77777777" w:rsidR="008E3ECC" w:rsidRPr="00CB6418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大講義室１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0676FBC" w14:textId="77777777" w:rsidR="008E3ECC" w:rsidRPr="00CB6418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B36711C" w14:textId="5FC10434" w:rsidR="008E3ECC" w:rsidRPr="00CB6418" w:rsidRDefault="005D6F72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３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29E3C00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B70BD84" w14:textId="0ACB3B20" w:rsidR="008E3ECC" w:rsidRPr="00CB6418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CB6418">
              <w:rPr>
                <w:rFonts w:ascii="ＭＳ 明朝" w:hAnsi="ＭＳ 明朝" w:hint="eastAsia"/>
                <w:color w:val="000000"/>
              </w:rPr>
              <w:t>大講義室１</w:t>
            </w:r>
          </w:p>
        </w:tc>
      </w:tr>
      <w:tr w:rsidR="008E3ECC" w:rsidRPr="00CB6418" w14:paraId="078DE383" w14:textId="77777777" w:rsidTr="005D6F72">
        <w:trPr>
          <w:cantSplit/>
          <w:trHeight w:hRule="exact" w:val="347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0D1301" w14:textId="77777777" w:rsidR="008E3ECC" w:rsidRPr="00CB6418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9EDAEA" w14:textId="77777777" w:rsidR="008E3ECC" w:rsidRPr="00CB6418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A411CC5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EF9A2A2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9E0FE70" w14:textId="31A7F43F" w:rsidR="008E3ECC" w:rsidRPr="00CB6418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CB6418">
              <w:rPr>
                <w:rFonts w:ascii="ＭＳ 明朝" w:hAnsi="ＭＳ 明朝" w:hint="eastAsia"/>
                <w:color w:val="000000"/>
              </w:rPr>
              <w:t>大講義室１</w:t>
            </w:r>
          </w:p>
        </w:tc>
      </w:tr>
      <w:tr w:rsidR="008E3ECC" w:rsidRPr="00CB6418" w14:paraId="61512314" w14:textId="77777777" w:rsidTr="005D6F72">
        <w:trPr>
          <w:cantSplit/>
          <w:trHeight w:hRule="exact" w:val="347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DBD61" w14:textId="77777777" w:rsidR="008E3ECC" w:rsidRPr="00CB6418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C371332" w14:textId="77777777" w:rsidR="008E3ECC" w:rsidRPr="00CB6418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7E840A6" w14:textId="1351E284" w:rsidR="008E3ECC" w:rsidRPr="00CB6418" w:rsidRDefault="005061B0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4051831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27DDB40" w14:textId="476B9C52" w:rsidR="008E3ECC" w:rsidRPr="00CB6418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CB6418">
              <w:rPr>
                <w:rFonts w:ascii="ＭＳ 明朝" w:hAnsi="ＭＳ 明朝" w:hint="eastAsia"/>
                <w:color w:val="000000"/>
              </w:rPr>
              <w:t>大講義室１</w:t>
            </w:r>
          </w:p>
        </w:tc>
      </w:tr>
      <w:tr w:rsidR="008E3ECC" w:rsidRPr="00CB6418" w14:paraId="5C7E11B5" w14:textId="77777777" w:rsidTr="005D6F72">
        <w:trPr>
          <w:cantSplit/>
          <w:trHeight w:hRule="exact" w:val="347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BA7C9" w14:textId="77777777" w:rsidR="008E3ECC" w:rsidRPr="00CB6418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A20849D" w14:textId="77777777" w:rsidR="008E3ECC" w:rsidRPr="00CB6418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ascii="ＭＳ 明朝" w:hAnsi="ＭＳ 明朝" w:hint="eastAsia"/>
                <w:color w:val="000000"/>
              </w:rPr>
              <w:t>床上マイクスタンド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C8C5687" w14:textId="0658E2BD" w:rsidR="008E3ECC" w:rsidRPr="00CB6418" w:rsidRDefault="005061B0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５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EE02FAA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991768E" w14:textId="1AFF242F" w:rsidR="008E3ECC" w:rsidRPr="00CB6418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CB6418">
              <w:rPr>
                <w:rFonts w:ascii="ＭＳ 明朝" w:hAnsi="ＭＳ 明朝" w:hint="eastAsia"/>
                <w:color w:val="000000"/>
              </w:rPr>
              <w:t>大講義室１</w:t>
            </w:r>
          </w:p>
        </w:tc>
      </w:tr>
      <w:tr w:rsidR="008E3ECC" w:rsidRPr="00CB6418" w14:paraId="421092E4" w14:textId="77777777" w:rsidTr="005D6F72">
        <w:trPr>
          <w:cantSplit/>
          <w:trHeight w:hRule="exact" w:val="347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A2AC9" w14:textId="77777777" w:rsidR="008E3ECC" w:rsidRPr="00CB6418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8C85FA6" w14:textId="77777777" w:rsidR="008E3ECC" w:rsidRPr="00CB6418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A0A3C3F" w14:textId="491BE967" w:rsidR="008E3ECC" w:rsidRPr="00CB6418" w:rsidRDefault="005061B0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5B607AB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350E93D" w14:textId="4ED5F573" w:rsidR="008E3ECC" w:rsidRPr="00CB6418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CB6418">
              <w:rPr>
                <w:rFonts w:ascii="ＭＳ 明朝" w:hAnsi="ＭＳ 明朝" w:hint="eastAsia"/>
                <w:color w:val="000000"/>
              </w:rPr>
              <w:t>大講義室１</w:t>
            </w:r>
          </w:p>
        </w:tc>
      </w:tr>
      <w:tr w:rsidR="008E3ECC" w:rsidRPr="00CB6418" w14:paraId="62BBFBED" w14:textId="77777777" w:rsidTr="00941062">
        <w:trPr>
          <w:cantSplit/>
          <w:trHeight w:hRule="exact" w:val="448"/>
        </w:trPr>
        <w:tc>
          <w:tcPr>
            <w:tcW w:w="18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0047B" w14:textId="77777777" w:rsidR="008E3ECC" w:rsidRPr="00CB6418" w:rsidRDefault="008E3ECC" w:rsidP="00B67E82">
            <w:pPr>
              <w:pStyle w:val="a3"/>
              <w:wordWrap/>
              <w:spacing w:line="240" w:lineRule="auto"/>
              <w:ind w:leftChars="102" w:left="214"/>
              <w:rPr>
                <w:color w:val="000000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9961" w14:textId="01361F3D" w:rsidR="008E3ECC" w:rsidRPr="00CB6418" w:rsidRDefault="005D6F72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ﾌﾟﾛｼﾞｪｸﾀｰ（</w:t>
            </w:r>
            <w:r w:rsidRPr="00CB6418">
              <w:rPr>
                <w:rFonts w:hint="eastAsia"/>
                <w:color w:val="000000"/>
              </w:rPr>
              <w:t>170</w:t>
            </w:r>
            <w:r w:rsidRPr="00CB6418">
              <w:rPr>
                <w:rFonts w:hint="eastAsia"/>
                <w:color w:val="000000"/>
              </w:rPr>
              <w:t>ｲﾝﾁｽｸﾘｰﾝ）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3C10F02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0698171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A978AFE" w14:textId="77777777" w:rsidR="008E3ECC" w:rsidRPr="00CB6418" w:rsidRDefault="008E3ECC" w:rsidP="00B67E82">
            <w:pPr>
              <w:pStyle w:val="a3"/>
              <w:ind w:leftChars="30" w:left="63"/>
              <w:rPr>
                <w:rFonts w:ascii="ＭＳ 明朝" w:hAnsi="ＭＳ 明朝"/>
                <w:color w:val="000000"/>
              </w:rPr>
            </w:pPr>
            <w:r w:rsidRPr="00CB6418">
              <w:rPr>
                <w:rFonts w:ascii="ＭＳ 明朝" w:hAnsi="ＭＳ 明朝" w:hint="eastAsia"/>
                <w:color w:val="000000"/>
              </w:rPr>
              <w:t>大講義室１準備室</w:t>
            </w:r>
          </w:p>
        </w:tc>
      </w:tr>
      <w:tr w:rsidR="004C4919" w:rsidRPr="00CB6418" w14:paraId="2796A5B7" w14:textId="77777777" w:rsidTr="005D6F72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0BCA224" w14:textId="77777777" w:rsidR="004C4919" w:rsidRPr="00CB6418" w:rsidRDefault="004C4919" w:rsidP="00B67E82">
            <w:pPr>
              <w:pStyle w:val="a3"/>
              <w:ind w:leftChars="102" w:left="214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A52043" w14:textId="77777777" w:rsidR="004C4919" w:rsidRPr="00CB6418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CD3745F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2425AC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6040F" w14:textId="77777777" w:rsidR="004C4919" w:rsidRPr="00CB6418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CB6418" w14:paraId="7831A6D2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603765" w14:textId="77777777" w:rsidR="004C4919" w:rsidRPr="00CB6418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B39F655" w14:textId="77777777" w:rsidR="004C4919" w:rsidRPr="00CB6418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ABF025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28B068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044E04" w14:textId="77777777" w:rsidR="004C4919" w:rsidRPr="00CB6418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CB6418" w14:paraId="74B8DC09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3D9CF69" w14:textId="77777777" w:rsidR="004C4919" w:rsidRPr="00CB6418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5F6B234" w14:textId="77777777" w:rsidR="004C4919" w:rsidRPr="00CB6418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41F6489" w14:textId="14590E33" w:rsidR="004C4919" w:rsidRPr="00CB6418" w:rsidRDefault="005D6F72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360A820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E8A9E" w14:textId="77777777" w:rsidR="004C4919" w:rsidRPr="00CB6418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CB6418" w14:paraId="6F567266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2DE4339" w14:textId="77777777" w:rsidR="004C4919" w:rsidRPr="00CB6418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C5C895" w14:textId="77777777" w:rsidR="004C4919" w:rsidRPr="00CB6418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5ACE51A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DE02A5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183282" w14:textId="77777777" w:rsidR="004C4919" w:rsidRPr="00CB6418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CB6418" w14:paraId="28491E0B" w14:textId="77777777" w:rsidTr="00941062">
        <w:trPr>
          <w:trHeight w:hRule="exact" w:val="463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6FB6B4" w14:textId="77777777" w:rsidR="004C4919" w:rsidRPr="00CB6418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4ACB" w14:textId="3782865B" w:rsidR="004C4919" w:rsidRPr="00CB6418" w:rsidRDefault="005D6F72" w:rsidP="004C4919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ﾌﾟﾛｼﾞｪｸﾀｰ（</w:t>
            </w:r>
            <w:r w:rsidRPr="00CB6418">
              <w:rPr>
                <w:rFonts w:hint="eastAsia"/>
                <w:color w:val="000000"/>
              </w:rPr>
              <w:t>150</w:t>
            </w:r>
            <w:r w:rsidRPr="00CB6418">
              <w:rPr>
                <w:rFonts w:hint="eastAsia"/>
                <w:color w:val="000000"/>
              </w:rPr>
              <w:t>ｲﾝﾁｽｸﾘｰﾝ）</w:t>
            </w:r>
          </w:p>
          <w:p w14:paraId="72C0F6C6" w14:textId="77777777" w:rsidR="005D6F72" w:rsidRPr="00CB6418" w:rsidRDefault="005D6F72" w:rsidP="004C4919">
            <w:pPr>
              <w:pStyle w:val="a3"/>
              <w:ind w:leftChars="87" w:left="183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C7EC88" w14:textId="77777777" w:rsidR="004C4919" w:rsidRPr="00CB6418" w:rsidRDefault="004C4919" w:rsidP="004C4919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1F1B" w14:textId="77777777" w:rsidR="004C4919" w:rsidRPr="00CB6418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8D5" w14:textId="77777777" w:rsidR="004C4919" w:rsidRPr="00CB6418" w:rsidRDefault="004C4919" w:rsidP="004C4919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中講義室１</w:t>
            </w:r>
          </w:p>
        </w:tc>
      </w:tr>
      <w:tr w:rsidR="004C4919" w:rsidRPr="00CB6418" w14:paraId="1AB0A46A" w14:textId="77777777" w:rsidTr="005D6F72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8125D99" w14:textId="77777777" w:rsidR="004C4919" w:rsidRPr="00CB6418" w:rsidRDefault="004C4919" w:rsidP="00B67E82">
            <w:pPr>
              <w:pStyle w:val="a3"/>
              <w:ind w:leftChars="102" w:left="214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中講義室２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39D62A5" w14:textId="77777777" w:rsidR="004C4919" w:rsidRPr="00CB6418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7DDFFED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AAFF27A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F601D3" w14:textId="77777777" w:rsidR="004C4919" w:rsidRPr="00CB6418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中講義室２</w:t>
            </w:r>
          </w:p>
        </w:tc>
      </w:tr>
      <w:tr w:rsidR="004C4919" w:rsidRPr="00CB6418" w14:paraId="4B35E624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5A04928" w14:textId="77777777" w:rsidR="004C4919" w:rsidRPr="00CB6418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123446B" w14:textId="77777777" w:rsidR="004C4919" w:rsidRPr="00CB6418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104A23F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D141F2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BD2E1" w14:textId="77777777" w:rsidR="004C4919" w:rsidRPr="00CB6418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中講義室２</w:t>
            </w:r>
          </w:p>
        </w:tc>
      </w:tr>
      <w:tr w:rsidR="004C4919" w:rsidRPr="00CB6418" w14:paraId="1B682FF6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DCADC33" w14:textId="77777777" w:rsidR="004C4919" w:rsidRPr="00CB6418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6E8AAA" w14:textId="77777777" w:rsidR="004C4919" w:rsidRPr="00CB6418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DCA523C" w14:textId="25692F82" w:rsidR="004C4919" w:rsidRPr="00CB6418" w:rsidRDefault="005061B0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5C17D4B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09A9D" w14:textId="77777777" w:rsidR="004C4919" w:rsidRPr="00CB6418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中講義室２</w:t>
            </w:r>
          </w:p>
        </w:tc>
      </w:tr>
      <w:tr w:rsidR="004C4919" w:rsidRPr="00CB6418" w14:paraId="1EF35825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04A951" w14:textId="77777777" w:rsidR="004C4919" w:rsidRPr="00CB6418" w:rsidRDefault="004C4919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E03DB3" w14:textId="77777777" w:rsidR="004C4919" w:rsidRPr="00CB6418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ABDB7D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100D9F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763FA" w14:textId="77777777" w:rsidR="004C4919" w:rsidRPr="00CB6418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中講義室２</w:t>
            </w:r>
          </w:p>
        </w:tc>
      </w:tr>
      <w:tr w:rsidR="004C4919" w:rsidRPr="00CB6418" w14:paraId="0BBCC9F0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9539D" w14:textId="77777777" w:rsidR="004C4919" w:rsidRPr="00CB6418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9583" w14:textId="4F50534F" w:rsidR="004C4919" w:rsidRPr="00CB6418" w:rsidRDefault="005D6F72" w:rsidP="004C4919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ﾌﾟﾛｼﾞｪｸﾀｰ（</w:t>
            </w:r>
            <w:r w:rsidRPr="00CB6418">
              <w:rPr>
                <w:rFonts w:hint="eastAsia"/>
                <w:color w:val="000000"/>
              </w:rPr>
              <w:t>150</w:t>
            </w:r>
            <w:r w:rsidRPr="00CB6418">
              <w:rPr>
                <w:rFonts w:hint="eastAsia"/>
                <w:color w:val="000000"/>
              </w:rPr>
              <w:t>ｲﾝﾁｽｸﾘｰﾝ）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2C99695" w14:textId="77777777" w:rsidR="004C4919" w:rsidRPr="00CB6418" w:rsidRDefault="004C4919" w:rsidP="004C4919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2C3B9" w14:textId="77777777" w:rsidR="004C4919" w:rsidRPr="00CB6418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1C4" w14:textId="77777777" w:rsidR="004C4919" w:rsidRPr="00CB6418" w:rsidRDefault="004C4919" w:rsidP="004C4919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中講義室２</w:t>
            </w:r>
          </w:p>
        </w:tc>
      </w:tr>
      <w:tr w:rsidR="008E3ECC" w:rsidRPr="00CB6418" w14:paraId="7C7F3F1D" w14:textId="77777777" w:rsidTr="005D6F72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49BA7DE" w14:textId="77777777" w:rsidR="008E3ECC" w:rsidRPr="00CB6418" w:rsidRDefault="008E3ECC" w:rsidP="00B67E82">
            <w:pPr>
              <w:pStyle w:val="a3"/>
              <w:ind w:leftChars="102" w:left="214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中講義室３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283EBE1" w14:textId="77777777" w:rsidR="008E3ECC" w:rsidRPr="00CB6418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FCF6B8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91E4D5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4A01C" w14:textId="77777777" w:rsidR="008E3ECC" w:rsidRPr="00CB6418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中講義室３</w:t>
            </w:r>
          </w:p>
        </w:tc>
      </w:tr>
      <w:tr w:rsidR="008E3ECC" w:rsidRPr="00CB6418" w14:paraId="1AA8891C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A53FEF" w14:textId="77777777" w:rsidR="008E3ECC" w:rsidRPr="00CB6418" w:rsidRDefault="008E3ECC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928C2A" w14:textId="77777777" w:rsidR="008E3ECC" w:rsidRPr="00CB6418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F180704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7D20389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DE8BDD" w14:textId="77777777" w:rsidR="008E3ECC" w:rsidRPr="00CB6418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中講義室３</w:t>
            </w:r>
          </w:p>
        </w:tc>
      </w:tr>
      <w:tr w:rsidR="008E3ECC" w:rsidRPr="00CB6418" w14:paraId="6E24CF70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EA0B942" w14:textId="77777777" w:rsidR="008E3ECC" w:rsidRPr="00CB6418" w:rsidRDefault="008E3ECC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6EFFAC3" w14:textId="77777777" w:rsidR="008E3ECC" w:rsidRPr="00CB6418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73BFE4" w14:textId="5798E9AB" w:rsidR="008E3ECC" w:rsidRPr="00CB6418" w:rsidRDefault="005D6F72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955861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6C772D" w14:textId="77777777" w:rsidR="008E3ECC" w:rsidRPr="00CB6418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中講義室３</w:t>
            </w:r>
          </w:p>
        </w:tc>
      </w:tr>
      <w:tr w:rsidR="008E3ECC" w:rsidRPr="00CB6418" w14:paraId="2374D3DD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536F094" w14:textId="77777777" w:rsidR="008E3ECC" w:rsidRPr="00CB6418" w:rsidRDefault="008E3ECC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B81F06" w14:textId="77777777" w:rsidR="008E3ECC" w:rsidRPr="00CB6418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D8B3166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FF2F897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3766EF" w14:textId="77777777" w:rsidR="008E3ECC" w:rsidRPr="00CB6418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中講義室３</w:t>
            </w:r>
          </w:p>
        </w:tc>
      </w:tr>
      <w:tr w:rsidR="008E3ECC" w:rsidRPr="00CB6418" w14:paraId="77CE2EBA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094A2" w14:textId="77777777" w:rsidR="008E3ECC" w:rsidRPr="00CB6418" w:rsidRDefault="008E3ECC" w:rsidP="00B67E82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2F267" w14:textId="20493B83" w:rsidR="008E3ECC" w:rsidRPr="00CB6418" w:rsidRDefault="005D6F72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ﾌﾟﾛｼﾞｪｸﾀｰ（</w:t>
            </w:r>
            <w:r w:rsidRPr="00CB6418">
              <w:rPr>
                <w:rFonts w:hint="eastAsia"/>
                <w:color w:val="000000"/>
              </w:rPr>
              <w:t>150</w:t>
            </w:r>
            <w:r w:rsidRPr="00CB6418">
              <w:rPr>
                <w:rFonts w:hint="eastAsia"/>
                <w:color w:val="000000"/>
              </w:rPr>
              <w:t>ｲﾝﾁｽｸﾘｰﾝ）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A344E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57AD6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02A" w14:textId="77777777" w:rsidR="008E3ECC" w:rsidRPr="00CB6418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中講義室３</w:t>
            </w:r>
          </w:p>
        </w:tc>
      </w:tr>
      <w:tr w:rsidR="004C4919" w:rsidRPr="00CB6418" w14:paraId="14D491EE" w14:textId="77777777" w:rsidTr="005D6F72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BE37CBF" w14:textId="77777777" w:rsidR="004C4919" w:rsidRPr="00CB6418" w:rsidRDefault="004C4919" w:rsidP="004C4919">
            <w:pPr>
              <w:pStyle w:val="a3"/>
              <w:ind w:leftChars="102" w:left="214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13589E0" w14:textId="77777777" w:rsidR="004C4919" w:rsidRPr="00CB6418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ワイヤレ</w:t>
            </w:r>
            <w:bookmarkStart w:id="0" w:name="_GoBack"/>
            <w:bookmarkEnd w:id="0"/>
            <w:r w:rsidRPr="00CB6418">
              <w:rPr>
                <w:rFonts w:hint="eastAsia"/>
                <w:color w:val="000000"/>
              </w:rPr>
              <w:t>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DF70BBA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9899EA3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97924F" w14:textId="77777777" w:rsidR="004C4919" w:rsidRPr="00CB6418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中講義室４</w:t>
            </w:r>
          </w:p>
        </w:tc>
      </w:tr>
      <w:tr w:rsidR="004C4919" w:rsidRPr="00CB6418" w14:paraId="57EC8C01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EF17E6" w14:textId="77777777" w:rsidR="004C4919" w:rsidRPr="00CB6418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74B47D" w14:textId="77777777" w:rsidR="004C4919" w:rsidRPr="00CB6418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C3CE266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C6255E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945778" w14:textId="77777777" w:rsidR="004C4919" w:rsidRPr="00CB6418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中講義室４</w:t>
            </w:r>
          </w:p>
        </w:tc>
      </w:tr>
      <w:tr w:rsidR="004C4919" w:rsidRPr="00CB6418" w14:paraId="2A7B3824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C3F468" w14:textId="77777777" w:rsidR="004C4919" w:rsidRPr="00CB6418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083FECB" w14:textId="77777777" w:rsidR="004C4919" w:rsidRPr="00CB6418" w:rsidRDefault="004C4919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2D27062" w14:textId="347CC3C4" w:rsidR="004C4919" w:rsidRPr="00CB6418" w:rsidRDefault="005061B0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２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E2E5A1C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3C8CE" w14:textId="77777777" w:rsidR="004C4919" w:rsidRPr="00CB6418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中講義室４</w:t>
            </w:r>
          </w:p>
        </w:tc>
      </w:tr>
      <w:tr w:rsidR="004C4919" w:rsidRPr="00CB6418" w14:paraId="54440F33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425847C" w14:textId="77777777" w:rsidR="004C4919" w:rsidRPr="00CB6418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E5866DC" w14:textId="77777777" w:rsidR="004C4919" w:rsidRPr="00CB6418" w:rsidRDefault="004C4919" w:rsidP="00B67E82">
            <w:pPr>
              <w:pStyle w:val="a3"/>
              <w:ind w:leftChars="87" w:left="183"/>
              <w:rPr>
                <w:rFonts w:ascii="ＭＳ 明朝" w:hAnsi="ＭＳ 明朝"/>
                <w:color w:val="000000"/>
              </w:rPr>
            </w:pPr>
            <w:r w:rsidRPr="00CB6418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  <w:p w14:paraId="606EC948" w14:textId="77777777" w:rsidR="004C4919" w:rsidRPr="00CB6418" w:rsidRDefault="004C4919" w:rsidP="00B67E82">
            <w:pPr>
              <w:pStyle w:val="a3"/>
              <w:ind w:leftChars="87" w:left="183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2CB450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F0E1CC7" w14:textId="77777777" w:rsidR="004C4919" w:rsidRPr="00CB6418" w:rsidRDefault="004C4919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72F595" w14:textId="77777777" w:rsidR="004C4919" w:rsidRPr="00CB6418" w:rsidRDefault="004C4919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中講義室４</w:t>
            </w:r>
          </w:p>
        </w:tc>
      </w:tr>
      <w:tr w:rsidR="004C4919" w:rsidRPr="00CB6418" w14:paraId="791EDD1F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07E899" w14:textId="77777777" w:rsidR="004C4919" w:rsidRPr="00CB6418" w:rsidRDefault="004C4919" w:rsidP="004C4919">
            <w:pPr>
              <w:pStyle w:val="a3"/>
              <w:ind w:leftChars="102" w:left="214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23F4" w14:textId="316F125E" w:rsidR="004C4919" w:rsidRPr="00CB6418" w:rsidRDefault="005D6F72" w:rsidP="004C4919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ﾌﾟﾛｼﾞｪｸﾀｰ（</w:t>
            </w:r>
            <w:r w:rsidRPr="00CB6418">
              <w:rPr>
                <w:rFonts w:hint="eastAsia"/>
                <w:color w:val="000000"/>
              </w:rPr>
              <w:t>150</w:t>
            </w:r>
            <w:r w:rsidRPr="00CB6418">
              <w:rPr>
                <w:rFonts w:hint="eastAsia"/>
                <w:color w:val="000000"/>
              </w:rPr>
              <w:t>ｲﾝﾁｽｸﾘｰﾝ）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0371079" w14:textId="77777777" w:rsidR="004C4919" w:rsidRPr="00CB6418" w:rsidRDefault="004C4919" w:rsidP="004C4919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FBAB6" w14:textId="77777777" w:rsidR="004C4919" w:rsidRPr="00CB6418" w:rsidRDefault="004C4919" w:rsidP="004C4919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044" w14:textId="77777777" w:rsidR="004C4919" w:rsidRPr="00CB6418" w:rsidRDefault="004C4919" w:rsidP="004C4919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中講義室４</w:t>
            </w:r>
          </w:p>
        </w:tc>
      </w:tr>
      <w:tr w:rsidR="008E3ECC" w:rsidRPr="00CB6418" w14:paraId="0DBE0067" w14:textId="77777777" w:rsidTr="005D6F72">
        <w:trPr>
          <w:trHeight w:hRule="exact" w:val="34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015E82C" w14:textId="77777777" w:rsidR="008E3ECC" w:rsidRPr="00CB6418" w:rsidRDefault="008E3ECC" w:rsidP="00B67E82">
            <w:pPr>
              <w:pStyle w:val="a3"/>
              <w:ind w:leftChars="102" w:left="214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中講義室５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378A7D7" w14:textId="77777777" w:rsidR="008E3ECC" w:rsidRPr="00CB6418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ワイヤレスマイク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6CBC45C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238F4C8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13840F" w14:textId="77777777" w:rsidR="008E3ECC" w:rsidRPr="00CB6418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中講義室５</w:t>
            </w:r>
          </w:p>
        </w:tc>
      </w:tr>
      <w:tr w:rsidR="008E3ECC" w:rsidRPr="00CB6418" w14:paraId="1BAF59E8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</w:tcPr>
          <w:p w14:paraId="4D2237CC" w14:textId="77777777" w:rsidR="008E3ECC" w:rsidRPr="00CB6418" w:rsidRDefault="008E3ECC" w:rsidP="008C5AB4">
            <w:pPr>
              <w:pStyle w:val="a3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C378C8" w14:textId="77777777" w:rsidR="008E3ECC" w:rsidRPr="00CB6418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タイピンマイク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9FD6B2B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053AA6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A7A69B" w14:textId="77777777" w:rsidR="008E3ECC" w:rsidRPr="00CB6418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中講義室５</w:t>
            </w:r>
          </w:p>
        </w:tc>
      </w:tr>
      <w:tr w:rsidR="008E3ECC" w:rsidRPr="00CB6418" w14:paraId="4285ECF7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</w:tcPr>
          <w:p w14:paraId="3118EBB4" w14:textId="77777777" w:rsidR="008E3ECC" w:rsidRPr="00CB6418" w:rsidRDefault="008E3ECC" w:rsidP="008C5AB4">
            <w:pPr>
              <w:pStyle w:val="a3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172ABD" w14:textId="77777777" w:rsidR="008E3ECC" w:rsidRPr="00CB6418" w:rsidRDefault="008E3ECC" w:rsidP="00B67E8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有線マイク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7CF600A" w14:textId="0D2063AA" w:rsidR="008E3ECC" w:rsidRPr="00CB6418" w:rsidRDefault="005D6F72" w:rsidP="008C5AB4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A42F21" w14:textId="77777777" w:rsidR="008E3ECC" w:rsidRPr="00CB6418" w:rsidRDefault="008E3ECC" w:rsidP="008C5AB4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0FA7B" w14:textId="77777777" w:rsidR="008E3ECC" w:rsidRPr="00CB6418" w:rsidRDefault="008E3ECC" w:rsidP="00B67E8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中講義室５</w:t>
            </w:r>
          </w:p>
        </w:tc>
      </w:tr>
      <w:tr w:rsidR="005D6F72" w:rsidRPr="00CB6418" w14:paraId="6A9950F3" w14:textId="77777777" w:rsidTr="005D6F72">
        <w:trPr>
          <w:trHeight w:hRule="exact" w:val="347"/>
        </w:trPr>
        <w:tc>
          <w:tcPr>
            <w:tcW w:w="1875" w:type="dxa"/>
            <w:vMerge/>
            <w:tcBorders>
              <w:left w:val="single" w:sz="4" w:space="0" w:color="auto"/>
              <w:right w:val="nil"/>
            </w:tcBorders>
          </w:tcPr>
          <w:p w14:paraId="376AE521" w14:textId="77777777" w:rsidR="005D6F72" w:rsidRPr="00CB6418" w:rsidRDefault="005D6F72" w:rsidP="005D6F72">
            <w:pPr>
              <w:pStyle w:val="a3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AE4F962" w14:textId="25457869" w:rsidR="005D6F72" w:rsidRPr="00CB6418" w:rsidRDefault="005D6F72" w:rsidP="005D6F7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ascii="ＭＳ 明朝" w:hAnsi="ＭＳ 明朝" w:hint="eastAsia"/>
                <w:color w:val="000000"/>
              </w:rPr>
              <w:t>卓上マイクスタンド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3FE8A3" w14:textId="7529158E" w:rsidR="005D6F72" w:rsidRPr="00CB6418" w:rsidRDefault="005D6F72" w:rsidP="005D6F72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CC8C5A" w14:textId="77777777" w:rsidR="005D6F72" w:rsidRPr="00CB6418" w:rsidRDefault="005D6F72" w:rsidP="005D6F72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316269" w14:textId="62AC803B" w:rsidR="005D6F72" w:rsidRPr="00CB6418" w:rsidRDefault="005D6F72" w:rsidP="005D6F7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中講義室５</w:t>
            </w:r>
          </w:p>
        </w:tc>
      </w:tr>
      <w:tr w:rsidR="005D6F72" w:rsidRPr="00CB6418" w14:paraId="5ECE216C" w14:textId="77777777" w:rsidTr="00941062">
        <w:trPr>
          <w:trHeight w:hRule="exact" w:val="414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6E0A6FC" w14:textId="77777777" w:rsidR="005D6F72" w:rsidRPr="00CB6418" w:rsidRDefault="005D6F72" w:rsidP="005D6F72">
            <w:pPr>
              <w:pStyle w:val="a3"/>
              <w:rPr>
                <w:color w:val="00000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2D091" w14:textId="2E9C171F" w:rsidR="005D6F72" w:rsidRPr="00CB6418" w:rsidRDefault="005D6F72" w:rsidP="005D6F72">
            <w:pPr>
              <w:pStyle w:val="a3"/>
              <w:ind w:leftChars="87" w:left="18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ﾌﾟﾛｼﾞｪｸﾀｰ（</w:t>
            </w:r>
            <w:r w:rsidRPr="00CB6418">
              <w:rPr>
                <w:rFonts w:hint="eastAsia"/>
                <w:color w:val="000000"/>
              </w:rPr>
              <w:t>150</w:t>
            </w:r>
            <w:r w:rsidRPr="00CB6418">
              <w:rPr>
                <w:rFonts w:hint="eastAsia"/>
                <w:color w:val="000000"/>
              </w:rPr>
              <w:t>ｲﾝﾁｽｸﾘｰﾝ）</w:t>
            </w:r>
          </w:p>
        </w:tc>
        <w:tc>
          <w:tcPr>
            <w:tcW w:w="8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7F4F0" w14:textId="77777777" w:rsidR="005D6F72" w:rsidRPr="00CB6418" w:rsidRDefault="005D6F72" w:rsidP="005D6F72">
            <w:pPr>
              <w:pStyle w:val="a3"/>
              <w:jc w:val="right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１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C5FBF" w14:textId="77777777" w:rsidR="005D6F72" w:rsidRPr="00CB6418" w:rsidRDefault="005D6F72" w:rsidP="005D6F72">
            <w:pPr>
              <w:pStyle w:val="a3"/>
              <w:jc w:val="right"/>
              <w:rPr>
                <w:color w:val="000000"/>
              </w:rPr>
            </w:pPr>
          </w:p>
        </w:tc>
        <w:tc>
          <w:tcPr>
            <w:tcW w:w="22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3F2" w14:textId="77777777" w:rsidR="005D6F72" w:rsidRPr="00CB6418" w:rsidRDefault="005D6F72" w:rsidP="005D6F72">
            <w:pPr>
              <w:pStyle w:val="a3"/>
              <w:ind w:leftChars="30" w:left="63"/>
              <w:rPr>
                <w:color w:val="000000"/>
              </w:rPr>
            </w:pPr>
            <w:r w:rsidRPr="00CB6418">
              <w:rPr>
                <w:rFonts w:hint="eastAsia"/>
                <w:color w:val="000000"/>
              </w:rPr>
              <w:t>中講義室５</w:t>
            </w:r>
          </w:p>
        </w:tc>
      </w:tr>
    </w:tbl>
    <w:p w14:paraId="24E50327" w14:textId="77777777" w:rsidR="008E3ECC" w:rsidRPr="006E1B0C" w:rsidRDefault="008E3ECC" w:rsidP="008E3ECC">
      <w:pPr>
        <w:pStyle w:val="a3"/>
        <w:ind w:leftChars="105" w:left="440" w:hangingChars="100" w:hanging="220"/>
        <w:rPr>
          <w:color w:val="000000"/>
        </w:rPr>
      </w:pPr>
      <w:r w:rsidRPr="00CB6418">
        <w:rPr>
          <w:rFonts w:ascii="ＭＳ 明朝" w:hAnsi="ＭＳ 明朝" w:hint="eastAsia"/>
          <w:color w:val="000000"/>
        </w:rPr>
        <w:t>注　プロジェクターをご利用の場合は、パソコン及び</w:t>
      </w:r>
      <w:r w:rsidR="002305AE">
        <w:rPr>
          <w:rFonts w:ascii="ＭＳ 明朝" w:hAnsi="ＭＳ 明朝" w:hint="eastAsia"/>
          <w:color w:val="000000"/>
        </w:rPr>
        <w:t>ＨＤＭＩ</w:t>
      </w:r>
      <w:r w:rsidRPr="006E1B0C">
        <w:rPr>
          <w:rFonts w:ascii="ＭＳ 明朝" w:hAnsi="ＭＳ 明朝" w:hint="eastAsia"/>
          <w:color w:val="000000"/>
        </w:rPr>
        <w:t>ケーブルをご準備ください。</w:t>
      </w:r>
    </w:p>
    <w:p w14:paraId="00B6BD9F" w14:textId="77777777" w:rsidR="008E3ECC" w:rsidRPr="006E1B0C" w:rsidRDefault="008E3ECC" w:rsidP="008E3ECC">
      <w:pPr>
        <w:pStyle w:val="a3"/>
        <w:rPr>
          <w:color w:val="000000"/>
        </w:rPr>
      </w:pPr>
    </w:p>
    <w:sectPr w:rsidR="008E3ECC" w:rsidRPr="006E1B0C" w:rsidSect="001A5244">
      <w:headerReference w:type="default" r:id="rId7"/>
      <w:pgSz w:w="11906" w:h="16838"/>
      <w:pgMar w:top="1417" w:right="1417" w:bottom="1417" w:left="153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3AB9A" w14:textId="77777777" w:rsidR="00A47914" w:rsidRDefault="00A47914" w:rsidP="00F50021">
      <w:r>
        <w:separator/>
      </w:r>
    </w:p>
  </w:endnote>
  <w:endnote w:type="continuationSeparator" w:id="0">
    <w:p w14:paraId="7F706796" w14:textId="77777777" w:rsidR="00A47914" w:rsidRDefault="00A47914" w:rsidP="00F5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F3911" w14:textId="77777777" w:rsidR="00A47914" w:rsidRDefault="00A47914" w:rsidP="00F50021">
      <w:r>
        <w:separator/>
      </w:r>
    </w:p>
  </w:footnote>
  <w:footnote w:type="continuationSeparator" w:id="0">
    <w:p w14:paraId="3D20B46F" w14:textId="77777777" w:rsidR="00A47914" w:rsidRDefault="00A47914" w:rsidP="00F5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6029E" w14:textId="77777777" w:rsidR="00A202D9" w:rsidRDefault="00B21B7B" w:rsidP="00A202D9">
    <w:pPr>
      <w:pStyle w:val="a4"/>
      <w:wordWrap w:val="0"/>
      <w:jc w:val="right"/>
    </w:pPr>
    <w:r>
      <w:rPr>
        <w:rFonts w:hint="eastAsia"/>
      </w:rPr>
      <w:t xml:space="preserve">　　　</w:t>
    </w:r>
    <w:r w:rsidR="00A202D9">
      <w:rPr>
        <w:rFonts w:hint="eastAsia"/>
      </w:rPr>
      <w:t>申請者名：</w:t>
    </w:r>
    <w:sdt>
      <w:sdtPr>
        <w:rPr>
          <w:rFonts w:hint="eastAsia"/>
        </w:rPr>
        <w:id w:val="2147162565"/>
        <w:placeholder>
          <w:docPart w:val="DefaultPlaceholder_-1854013440"/>
        </w:placeholder>
        <w:showingPlcHdr/>
        <w:text/>
      </w:sdtPr>
      <w:sdtEndPr/>
      <w:sdtContent>
        <w:r w:rsidR="00F2291F" w:rsidRPr="00C82F75">
          <w:rPr>
            <w:rStyle w:val="aa"/>
            <w:rFonts w:hint="eastAsia"/>
          </w:rPr>
          <w:t>ここをクリックまたはタップしてテキストを入力してください。</w:t>
        </w:r>
      </w:sdtContent>
    </w:sdt>
  </w:p>
  <w:p w14:paraId="607F4163" w14:textId="77777777" w:rsidR="00A202D9" w:rsidRDefault="00A202D9" w:rsidP="00A202D9">
    <w:pPr>
      <w:pStyle w:val="a4"/>
      <w:wordWrap w:val="0"/>
      <w:jc w:val="right"/>
    </w:pPr>
    <w:r>
      <w:rPr>
        <w:rFonts w:hint="eastAsia"/>
      </w:rPr>
      <w:t>使用する施設名：</w:t>
    </w:r>
    <w:sdt>
      <w:sdtPr>
        <w:rPr>
          <w:rFonts w:hint="eastAsia"/>
        </w:rPr>
        <w:id w:val="-785501073"/>
        <w:placeholder>
          <w:docPart w:val="DefaultPlaceholder_-1854013440"/>
        </w:placeholder>
        <w:showingPlcHdr/>
      </w:sdtPr>
      <w:sdtEndPr/>
      <w:sdtContent>
        <w:r w:rsidR="00F2291F" w:rsidRPr="00C82F75">
          <w:rPr>
            <w:rStyle w:val="aa"/>
            <w:rFonts w:hint="eastAsia"/>
          </w:rPr>
          <w:t>ここをクリックまたはタップしてテキストを入力してください。</w:t>
        </w:r>
      </w:sdtContent>
    </w:sdt>
  </w:p>
  <w:p w14:paraId="0CFC5294" w14:textId="77777777" w:rsidR="002305AE" w:rsidRDefault="00A202D9" w:rsidP="00A202D9">
    <w:pPr>
      <w:pStyle w:val="a4"/>
      <w:wordWrap w:val="0"/>
      <w:jc w:val="right"/>
    </w:pPr>
    <w:r>
      <w:rPr>
        <w:rFonts w:hint="eastAsia"/>
      </w:rPr>
      <w:t>使用日：</w:t>
    </w:r>
    <w:sdt>
      <w:sdtPr>
        <w:rPr>
          <w:rFonts w:hint="eastAsia"/>
        </w:rPr>
        <w:id w:val="1452364667"/>
        <w:placeholder>
          <w:docPart w:val="DefaultPlaceholder_-1854013440"/>
        </w:placeholder>
        <w:showingPlcHdr/>
        <w:text/>
      </w:sdtPr>
      <w:sdtEndPr/>
      <w:sdtContent>
        <w:r w:rsidR="00F2291F" w:rsidRPr="00C82F75">
          <w:rPr>
            <w:rStyle w:val="aa"/>
            <w:rFonts w:hint="eastAsia"/>
          </w:rPr>
          <w:t>ここをクリックまたはタップしてテキストを入力してください。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4"/>
    <w:rsid w:val="00083928"/>
    <w:rsid w:val="00093567"/>
    <w:rsid w:val="000C015D"/>
    <w:rsid w:val="000E6C1B"/>
    <w:rsid w:val="00120086"/>
    <w:rsid w:val="001A5244"/>
    <w:rsid w:val="001D7F6C"/>
    <w:rsid w:val="001E6087"/>
    <w:rsid w:val="002033C9"/>
    <w:rsid w:val="00203CCB"/>
    <w:rsid w:val="0020619B"/>
    <w:rsid w:val="002243FE"/>
    <w:rsid w:val="002305AE"/>
    <w:rsid w:val="00292FAD"/>
    <w:rsid w:val="002A202D"/>
    <w:rsid w:val="002A32CE"/>
    <w:rsid w:val="002A50DC"/>
    <w:rsid w:val="002B6D11"/>
    <w:rsid w:val="003112EA"/>
    <w:rsid w:val="00321C38"/>
    <w:rsid w:val="00360DA9"/>
    <w:rsid w:val="00362DF9"/>
    <w:rsid w:val="003713F3"/>
    <w:rsid w:val="00381E68"/>
    <w:rsid w:val="003B004A"/>
    <w:rsid w:val="003D55E2"/>
    <w:rsid w:val="00423EC9"/>
    <w:rsid w:val="0042595D"/>
    <w:rsid w:val="00466EE8"/>
    <w:rsid w:val="00472B97"/>
    <w:rsid w:val="004C4919"/>
    <w:rsid w:val="004F3A5E"/>
    <w:rsid w:val="00504156"/>
    <w:rsid w:val="005061B0"/>
    <w:rsid w:val="00510765"/>
    <w:rsid w:val="00511A06"/>
    <w:rsid w:val="00593906"/>
    <w:rsid w:val="005C4BBE"/>
    <w:rsid w:val="005D6F72"/>
    <w:rsid w:val="005E2F70"/>
    <w:rsid w:val="00663A1D"/>
    <w:rsid w:val="0069160A"/>
    <w:rsid w:val="006E1B0C"/>
    <w:rsid w:val="00733461"/>
    <w:rsid w:val="00783D21"/>
    <w:rsid w:val="008C5AB4"/>
    <w:rsid w:val="008E3ECC"/>
    <w:rsid w:val="008E74A8"/>
    <w:rsid w:val="008F0D31"/>
    <w:rsid w:val="0091385F"/>
    <w:rsid w:val="00941062"/>
    <w:rsid w:val="00980D8B"/>
    <w:rsid w:val="0098282B"/>
    <w:rsid w:val="00984D09"/>
    <w:rsid w:val="009D51E4"/>
    <w:rsid w:val="009E663C"/>
    <w:rsid w:val="009F605C"/>
    <w:rsid w:val="00A16F9B"/>
    <w:rsid w:val="00A202D9"/>
    <w:rsid w:val="00A31304"/>
    <w:rsid w:val="00A47914"/>
    <w:rsid w:val="00A5378C"/>
    <w:rsid w:val="00A7693A"/>
    <w:rsid w:val="00A87DC4"/>
    <w:rsid w:val="00A93088"/>
    <w:rsid w:val="00AA74DD"/>
    <w:rsid w:val="00AD4033"/>
    <w:rsid w:val="00AF67E0"/>
    <w:rsid w:val="00B21B7B"/>
    <w:rsid w:val="00B224CF"/>
    <w:rsid w:val="00B34188"/>
    <w:rsid w:val="00B571DF"/>
    <w:rsid w:val="00B67E82"/>
    <w:rsid w:val="00BA4B68"/>
    <w:rsid w:val="00C11A75"/>
    <w:rsid w:val="00C354CA"/>
    <w:rsid w:val="00CA20FD"/>
    <w:rsid w:val="00CB4C74"/>
    <w:rsid w:val="00CB6418"/>
    <w:rsid w:val="00CF3314"/>
    <w:rsid w:val="00D3307E"/>
    <w:rsid w:val="00D50370"/>
    <w:rsid w:val="00DB2AB7"/>
    <w:rsid w:val="00DD55FD"/>
    <w:rsid w:val="00E071FB"/>
    <w:rsid w:val="00E14AB7"/>
    <w:rsid w:val="00E206F8"/>
    <w:rsid w:val="00E313B2"/>
    <w:rsid w:val="00E50B43"/>
    <w:rsid w:val="00EF0C61"/>
    <w:rsid w:val="00F2291F"/>
    <w:rsid w:val="00F50021"/>
    <w:rsid w:val="00F65D57"/>
    <w:rsid w:val="00F74CCE"/>
    <w:rsid w:val="00F75FA8"/>
    <w:rsid w:val="00F80FE3"/>
    <w:rsid w:val="00F862BB"/>
    <w:rsid w:val="00FC602A"/>
    <w:rsid w:val="00FD75B3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6AC4B"/>
  <w15:docId w15:val="{7553F76C-FB0D-4676-B0A4-1577EA8C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23EC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50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021"/>
  </w:style>
  <w:style w:type="paragraph" w:styleId="a6">
    <w:name w:val="footer"/>
    <w:basedOn w:val="a"/>
    <w:link w:val="a7"/>
    <w:uiPriority w:val="99"/>
    <w:unhideWhenUsed/>
    <w:rsid w:val="00F50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021"/>
  </w:style>
  <w:style w:type="table" w:styleId="a8">
    <w:name w:val="Table Grid"/>
    <w:basedOn w:val="a1"/>
    <w:uiPriority w:val="59"/>
    <w:rsid w:val="009F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uiPriority w:val="31"/>
    <w:qFormat/>
    <w:rsid w:val="009F605C"/>
    <w:rPr>
      <w:smallCaps/>
      <w:color w:val="5A5A5A"/>
    </w:rPr>
  </w:style>
  <w:style w:type="character" w:styleId="2">
    <w:name w:val="Intense Reference"/>
    <w:uiPriority w:val="32"/>
    <w:qFormat/>
    <w:rsid w:val="009F605C"/>
    <w:rPr>
      <w:b/>
      <w:bCs/>
      <w:smallCaps/>
      <w:color w:val="5B9BD5"/>
      <w:spacing w:val="5"/>
    </w:rPr>
  </w:style>
  <w:style w:type="character" w:styleId="aa">
    <w:name w:val="Placeholder Text"/>
    <w:basedOn w:val="a0"/>
    <w:uiPriority w:val="99"/>
    <w:semiHidden/>
    <w:rsid w:val="00F2291F"/>
    <w:rPr>
      <w:color w:val="808080"/>
    </w:rPr>
  </w:style>
  <w:style w:type="paragraph" w:styleId="ab">
    <w:name w:val="Revision"/>
    <w:hidden/>
    <w:uiPriority w:val="99"/>
    <w:semiHidden/>
    <w:rsid w:val="005D6F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208001\Desktop\&#8551;&#26045;&#35373;\RTF8R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FC19E8-1B18-48ED-8940-38D9084A4046}"/>
      </w:docPartPr>
      <w:docPartBody>
        <w:p w:rsidR="00C04F0F" w:rsidRDefault="00A04975">
          <w:r w:rsidRPr="00C82F7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75"/>
    <w:rsid w:val="005B4881"/>
    <w:rsid w:val="00733461"/>
    <w:rsid w:val="008327B4"/>
    <w:rsid w:val="00A04975"/>
    <w:rsid w:val="00AF67E0"/>
    <w:rsid w:val="00C0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49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E63D-38CA-4DE9-91F8-C9E3D7C1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969</Words>
  <Characters>360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w3208001</dc:creator>
  <cp:lastModifiedBy>島根県立大学</cp:lastModifiedBy>
  <cp:revision>3</cp:revision>
  <cp:lastPrinted>2024-09-18T05:49:00Z</cp:lastPrinted>
  <dcterms:created xsi:type="dcterms:W3CDTF">2024-10-01T05:07:00Z</dcterms:created>
  <dcterms:modified xsi:type="dcterms:W3CDTF">2024-10-01T05:08:00Z</dcterms:modified>
</cp:coreProperties>
</file>