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2C8BA" w14:textId="77777777" w:rsidR="006645DE" w:rsidRPr="008332DB" w:rsidRDefault="00C96F09" w:rsidP="008332DB">
      <w:pPr>
        <w:pStyle w:val="a3"/>
      </w:pPr>
      <w:r w:rsidRPr="008332DB">
        <w:rPr>
          <w:rFonts w:ascii="ＭＳ ゴシック" w:eastAsia="ＭＳ ゴシック" w:hAnsi="ＭＳ ゴシック" w:cs="ＭＳ ゴシック" w:hint="eastAsia"/>
        </w:rPr>
        <w:t>交流センター貸し出し</w:t>
      </w:r>
      <w:r w:rsidR="006645DE" w:rsidRPr="008332DB">
        <w:rPr>
          <w:rFonts w:ascii="ＭＳ ゴシック" w:eastAsia="ＭＳ ゴシック" w:hAnsi="ＭＳ ゴシック" w:cs="ＭＳ ゴシック" w:hint="eastAsia"/>
        </w:rPr>
        <w:t>物品一覧表</w:t>
      </w:r>
    </w:p>
    <w:p w14:paraId="401B9183" w14:textId="6B5C35FB" w:rsidR="00C96F09" w:rsidRPr="008332DB" w:rsidRDefault="009D32BE" w:rsidP="006645DE">
      <w:pPr>
        <w:pStyle w:val="a3"/>
        <w:tabs>
          <w:tab w:val="center" w:pos="4422"/>
        </w:tabs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7A7044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年</w:t>
      </w:r>
      <w:r w:rsidR="00276110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月</w:t>
      </w:r>
      <w:r w:rsidR="00276110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日</w:t>
      </w:r>
      <w:r w:rsidR="006645DE" w:rsidRPr="008332DB">
        <w:rPr>
          <w:rFonts w:ascii="ＭＳ 明朝" w:hAnsi="ＭＳ 明朝" w:hint="eastAsia"/>
        </w:rPr>
        <w:t>現在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6"/>
        <w:gridCol w:w="3402"/>
        <w:gridCol w:w="1134"/>
        <w:gridCol w:w="954"/>
        <w:gridCol w:w="1650"/>
      </w:tblGrid>
      <w:tr w:rsidR="00C96F09" w:rsidRPr="008332DB" w14:paraId="67A20191" w14:textId="77777777" w:rsidTr="00815493">
        <w:trPr>
          <w:trHeight w:hRule="exact" w:val="31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37DC" w14:textId="77777777" w:rsidR="00C96F09" w:rsidRPr="008332DB" w:rsidRDefault="00C96F09">
            <w:pPr>
              <w:pStyle w:val="a3"/>
              <w:spacing w:line="312" w:lineRule="exact"/>
              <w:jc w:val="center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区</w:t>
            </w:r>
            <w:r w:rsidR="00356F27" w:rsidRPr="008332DB">
              <w:rPr>
                <w:rFonts w:ascii="ＭＳ 明朝" w:hAnsi="ＭＳ 明朝" w:hint="eastAsia"/>
              </w:rPr>
              <w:t xml:space="preserve">　</w:t>
            </w:r>
            <w:r w:rsidRPr="008332DB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2DFAFE" w14:textId="77777777" w:rsidR="00C96F09" w:rsidRPr="008332DB" w:rsidRDefault="00C96F09">
            <w:pPr>
              <w:pStyle w:val="a3"/>
              <w:spacing w:line="312" w:lineRule="exact"/>
              <w:jc w:val="center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物品名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402B6B7" w14:textId="77777777" w:rsidR="00C96F09" w:rsidRPr="008332DB" w:rsidRDefault="00C96F09">
            <w:pPr>
              <w:pStyle w:val="a3"/>
              <w:spacing w:line="312" w:lineRule="exact"/>
              <w:jc w:val="center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設置数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7287F84" w14:textId="77777777" w:rsidR="00C96F09" w:rsidRPr="008332DB" w:rsidRDefault="00C96F09">
            <w:pPr>
              <w:pStyle w:val="a3"/>
              <w:spacing w:line="312" w:lineRule="exact"/>
              <w:jc w:val="center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必要数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7B0E084" w14:textId="77777777" w:rsidR="00C96F09" w:rsidRPr="008332DB" w:rsidRDefault="00C96F09">
            <w:pPr>
              <w:pStyle w:val="a3"/>
              <w:spacing w:line="312" w:lineRule="exact"/>
              <w:jc w:val="center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保管場所</w:t>
            </w:r>
          </w:p>
        </w:tc>
      </w:tr>
      <w:tr w:rsidR="00C96F09" w:rsidRPr="008332DB" w14:paraId="601BD128" w14:textId="77777777" w:rsidTr="00E93DD6">
        <w:trPr>
          <w:cantSplit/>
          <w:trHeight w:hRule="exact" w:val="310"/>
        </w:trPr>
        <w:tc>
          <w:tcPr>
            <w:tcW w:w="164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D22FACE" w14:textId="77777777" w:rsidR="00C96F09" w:rsidRPr="008332DB" w:rsidRDefault="00C96F09" w:rsidP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コンベンショ</w:t>
            </w:r>
          </w:p>
          <w:p w14:paraId="51FC9696" w14:textId="77777777" w:rsidR="00C96F09" w:rsidRPr="008332DB" w:rsidRDefault="00C96F09" w:rsidP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ンホール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229EBF4" w14:textId="77777777" w:rsidR="00C96F09" w:rsidRPr="00A71020" w:rsidRDefault="001E6BD4" w:rsidP="00432AF8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ワイヤレスマイク(</w:t>
            </w:r>
            <w:r w:rsidR="00432AF8" w:rsidRPr="00A71020">
              <w:rPr>
                <w:rFonts w:ascii="ＭＳ 明朝" w:hAnsi="ＭＳ 明朝" w:hint="eastAsia"/>
              </w:rPr>
              <w:t>ピンマイク</w:t>
            </w:r>
            <w:r w:rsidRPr="00A71020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7D4DEC51" w14:textId="77777777" w:rsidR="00C96F09" w:rsidRPr="00A71020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316FE938" w14:textId="77777777"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2D52E4AF" w14:textId="77777777" w:rsidR="00C96F09" w:rsidRPr="008332DB" w:rsidRDefault="001E6BD4">
            <w:pPr>
              <w:pStyle w:val="a3"/>
              <w:spacing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ホール</w:t>
            </w:r>
          </w:p>
        </w:tc>
      </w:tr>
      <w:tr w:rsidR="00C96F09" w:rsidRPr="008332DB" w14:paraId="2191D3BA" w14:textId="77777777" w:rsidTr="00E93DD6">
        <w:trPr>
          <w:cantSplit/>
          <w:trHeight w:hRule="exact" w:val="310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633E597" w14:textId="77777777"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FFBA793" w14:textId="77777777" w:rsidR="00C96F09" w:rsidRPr="00A71020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ワイヤレスマイク</w:t>
            </w:r>
            <w:r w:rsidR="001E6BD4" w:rsidRPr="00A71020">
              <w:rPr>
                <w:rFonts w:ascii="ＭＳ 明朝" w:hAnsi="ＭＳ 明朝" w:hint="eastAsia"/>
              </w:rPr>
              <w:t>(ハンドタイプ)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4588472" w14:textId="77777777" w:rsidR="001E6BD4" w:rsidRPr="00A71020" w:rsidRDefault="001E6BD4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  <w:spacing w:val="0"/>
              </w:rPr>
              <w:t xml:space="preserve">　　　３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2DE05A5" w14:textId="77777777" w:rsidR="00C96F09" w:rsidRPr="008332DB" w:rsidRDefault="00C96F09" w:rsidP="001E6BD4">
            <w:pPr>
              <w:pStyle w:val="a3"/>
              <w:spacing w:line="312" w:lineRule="exac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A8B6AEE" w14:textId="77777777" w:rsidR="00C96F09" w:rsidRPr="008332DB" w:rsidRDefault="001E6BD4">
            <w:pPr>
              <w:pStyle w:val="a3"/>
              <w:spacing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ホール</w:t>
            </w:r>
          </w:p>
        </w:tc>
      </w:tr>
      <w:tr w:rsidR="00C96F09" w:rsidRPr="008332DB" w14:paraId="275D97F4" w14:textId="77777777" w:rsidTr="00E93DD6">
        <w:trPr>
          <w:cantSplit/>
          <w:trHeight w:hRule="exact" w:val="310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27440F0" w14:textId="77777777"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0EC2421" w14:textId="77777777" w:rsidR="00C96F09" w:rsidRPr="00A71020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有線マイク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E330A63" w14:textId="77777777" w:rsidR="00C96F09" w:rsidRPr="00A71020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722504D" w14:textId="77777777"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A6FA017" w14:textId="77777777" w:rsidR="00C96F09" w:rsidRPr="008332DB" w:rsidRDefault="001E6BD4">
            <w:pPr>
              <w:pStyle w:val="a3"/>
              <w:spacing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ホール</w:t>
            </w:r>
          </w:p>
        </w:tc>
      </w:tr>
      <w:tr w:rsidR="00C96F09" w:rsidRPr="008332DB" w14:paraId="77D84020" w14:textId="77777777" w:rsidTr="00E93DD6">
        <w:trPr>
          <w:cantSplit/>
          <w:trHeight w:hRule="exact" w:val="310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C9B4062" w14:textId="77777777"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B01DA25" w14:textId="77777777" w:rsidR="00C96F09" w:rsidRPr="00A71020" w:rsidRDefault="008332DB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床上</w:t>
            </w:r>
            <w:r w:rsidR="00C96F09" w:rsidRPr="00A71020">
              <w:rPr>
                <w:rFonts w:ascii="ＭＳ 明朝" w:hAnsi="ＭＳ 明朝" w:hint="eastAsia"/>
              </w:rPr>
              <w:t>マイクスタンド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11AC8E3" w14:textId="77777777" w:rsidR="00C96F09" w:rsidRPr="00A71020" w:rsidRDefault="001E6BD4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hint="eastAsia"/>
                <w:spacing w:val="0"/>
              </w:rPr>
              <w:t>２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4B99614A" w14:textId="77777777"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6362FE5" w14:textId="77777777" w:rsidR="00C96F09" w:rsidRPr="008332DB" w:rsidRDefault="001E6BD4">
            <w:pPr>
              <w:pStyle w:val="a3"/>
              <w:spacing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調整室</w:t>
            </w:r>
          </w:p>
        </w:tc>
      </w:tr>
      <w:tr w:rsidR="00C96F09" w:rsidRPr="008332DB" w14:paraId="300929F6" w14:textId="77777777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E2106F5" w14:textId="77777777"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414BE3F" w14:textId="77777777" w:rsidR="00C96F09" w:rsidRPr="00A71020" w:rsidRDefault="008332DB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卓上マイクスタンド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AD3372C" w14:textId="77777777" w:rsidR="00C96F09" w:rsidRPr="00A71020" w:rsidRDefault="001E6BD4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hint="eastAsia"/>
                <w:spacing w:val="0"/>
              </w:rPr>
              <w:t>５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3F88D58" w14:textId="77777777"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41533446" w14:textId="4B8FCB21" w:rsidR="00C96F09" w:rsidRPr="008332DB" w:rsidRDefault="005E65C1">
            <w:pPr>
              <w:pStyle w:val="a3"/>
              <w:spacing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ﾎｰﾙ3・調整室2</w:t>
            </w:r>
          </w:p>
        </w:tc>
      </w:tr>
      <w:tr w:rsidR="00C96F09" w:rsidRPr="008332DB" w14:paraId="1B9D298A" w14:textId="77777777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83C0675" w14:textId="77777777"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1D096DC" w14:textId="77777777" w:rsidR="00C96F09" w:rsidRPr="00A71020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レーザーポインター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A386663" w14:textId="77777777" w:rsidR="00C96F09" w:rsidRPr="00A71020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0BCD689" w14:textId="77777777"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77EEED5" w14:textId="77777777" w:rsidR="00C96F09" w:rsidRPr="008332DB" w:rsidRDefault="001E6BD4">
            <w:pPr>
              <w:pStyle w:val="a3"/>
              <w:spacing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ホール</w:t>
            </w:r>
          </w:p>
        </w:tc>
      </w:tr>
      <w:tr w:rsidR="00C96F09" w:rsidRPr="008332DB" w14:paraId="0E8E7C78" w14:textId="77777777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74F4389" w14:textId="77777777"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6DEC5A6" w14:textId="77777777" w:rsidR="00C96F09" w:rsidRPr="00A71020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机（２人用）180×45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B5133EB" w14:textId="77777777" w:rsidR="00C96F09" w:rsidRPr="00A71020" w:rsidRDefault="00E93DD6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３６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5418435" w14:textId="77777777"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D79A3D3" w14:textId="77777777"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ホール準備室</w:t>
            </w:r>
          </w:p>
        </w:tc>
      </w:tr>
      <w:tr w:rsidR="00C96F09" w:rsidRPr="008332DB" w14:paraId="309B625E" w14:textId="77777777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B49BE85" w14:textId="77777777"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71EAD44" w14:textId="77777777" w:rsidR="00C96F09" w:rsidRPr="00A71020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椅子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EE9BEFA" w14:textId="77777777" w:rsidR="00C96F09" w:rsidRPr="00A71020" w:rsidRDefault="00E93DD6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１００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48505C47" w14:textId="77777777"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4DF0F95E" w14:textId="77777777"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ホール準備室</w:t>
            </w:r>
          </w:p>
        </w:tc>
      </w:tr>
      <w:tr w:rsidR="00C96F09" w:rsidRPr="008332DB" w14:paraId="5AEE9970" w14:textId="77777777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419741C" w14:textId="77777777"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F882658" w14:textId="77777777" w:rsidR="00C96F09" w:rsidRPr="00A71020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案内ボード（小）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533E572" w14:textId="77777777" w:rsidR="00C96F09" w:rsidRPr="00A71020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42F61A69" w14:textId="77777777"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65FF95F" w14:textId="77777777"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ホール準備室</w:t>
            </w:r>
          </w:p>
        </w:tc>
      </w:tr>
      <w:tr w:rsidR="00C96F09" w:rsidRPr="008332DB" w14:paraId="27BD23FB" w14:textId="77777777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E813522" w14:textId="77777777"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DE00BDB" w14:textId="77777777" w:rsidR="00C96F09" w:rsidRPr="00A71020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案内ボード（大）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733945E" w14:textId="77777777" w:rsidR="00C96F09" w:rsidRPr="00A71020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40CFC2C0" w14:textId="77777777"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D6F091A" w14:textId="77777777"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ホール準備室</w:t>
            </w:r>
          </w:p>
        </w:tc>
      </w:tr>
      <w:tr w:rsidR="00C96F09" w:rsidRPr="008332DB" w14:paraId="650D3469" w14:textId="77777777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E1A1FA4" w14:textId="77777777"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B3C86AE" w14:textId="77777777" w:rsidR="00C96F09" w:rsidRPr="00A71020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演台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C07B295" w14:textId="77777777" w:rsidR="00C96F09" w:rsidRPr="00A71020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E5AAADD" w14:textId="77777777"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759A49F" w14:textId="77777777"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</w:t>
            </w:r>
          </w:p>
        </w:tc>
      </w:tr>
      <w:tr w:rsidR="00C96F09" w:rsidRPr="008332DB" w14:paraId="7E297519" w14:textId="77777777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6A09961" w14:textId="77777777"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A28F409" w14:textId="77777777" w:rsidR="00C96F09" w:rsidRPr="00A71020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司会台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026AFEC" w14:textId="77777777" w:rsidR="00C96F09" w:rsidRPr="00A71020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737C27B" w14:textId="77777777"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12CC90B" w14:textId="77777777"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</w:t>
            </w:r>
          </w:p>
        </w:tc>
      </w:tr>
      <w:tr w:rsidR="00C96F09" w:rsidRPr="008332DB" w14:paraId="4DF740B5" w14:textId="77777777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77E3293" w14:textId="77777777"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F66F9DB" w14:textId="77777777" w:rsidR="00C96F09" w:rsidRPr="00A71020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花台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C8C3934" w14:textId="77777777" w:rsidR="00C96F09" w:rsidRPr="00A71020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A7B2FEB" w14:textId="77777777"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2EA34C4" w14:textId="77777777"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</w:t>
            </w:r>
          </w:p>
        </w:tc>
      </w:tr>
      <w:tr w:rsidR="00C96F09" w:rsidRPr="008332DB" w14:paraId="45DA234E" w14:textId="77777777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17A431C" w14:textId="77777777"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8266F45" w14:textId="24A3298B" w:rsidR="00C96F09" w:rsidRPr="00A71020" w:rsidRDefault="00C96F09">
            <w:pPr>
              <w:pStyle w:val="a3"/>
              <w:spacing w:line="312" w:lineRule="exact"/>
              <w:rPr>
                <w:rFonts w:ascii="ＭＳ 明朝" w:hAnsi="ＭＳ 明朝"/>
              </w:rPr>
            </w:pPr>
            <w:r w:rsidRPr="00A71020">
              <w:rPr>
                <w:rFonts w:ascii="ＭＳ 明朝" w:hAnsi="ＭＳ 明朝" w:hint="eastAsia"/>
              </w:rPr>
              <w:t>プロジェクター</w:t>
            </w:r>
            <w:r w:rsidR="007967D7" w:rsidRPr="00A71020">
              <w:rPr>
                <w:rFonts w:ascii="ＭＳ 明朝" w:hAnsi="ＭＳ 明朝" w:hint="eastAsia"/>
              </w:rPr>
              <w:t>(200ｲﾝﾁｽｸﾘｰﾝ)</w:t>
            </w:r>
          </w:p>
          <w:p w14:paraId="6A6D5D77" w14:textId="4AF47409" w:rsidR="007967D7" w:rsidRPr="00A71020" w:rsidRDefault="007967D7">
            <w:pPr>
              <w:pStyle w:val="a3"/>
              <w:spacing w:line="312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0A78556" w14:textId="77777777" w:rsidR="00C96F09" w:rsidRPr="00A71020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5B2E552" w14:textId="77777777"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B1453A8" w14:textId="77777777"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</w:t>
            </w:r>
          </w:p>
        </w:tc>
      </w:tr>
      <w:tr w:rsidR="00C96F09" w:rsidRPr="008332DB" w14:paraId="01D3DD40" w14:textId="77777777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8947EB" w14:textId="77777777"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E162" w14:textId="77777777" w:rsidR="00C96F09" w:rsidRPr="00A71020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展示用パネル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90B2C5E" w14:textId="77777777" w:rsidR="00C96F09" w:rsidRPr="00A71020" w:rsidRDefault="00E93DD6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CB1DBBA" w14:textId="77777777"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E4756A6" w14:textId="77777777"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ホール準備室</w:t>
            </w:r>
          </w:p>
        </w:tc>
      </w:tr>
      <w:tr w:rsidR="00C96F09" w:rsidRPr="008332DB" w14:paraId="54C80AA8" w14:textId="77777777" w:rsidTr="00E93DD6">
        <w:trPr>
          <w:cantSplit/>
          <w:trHeight w:hRule="exact" w:val="312"/>
        </w:trPr>
        <w:tc>
          <w:tcPr>
            <w:tcW w:w="164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7DB838B" w14:textId="77777777" w:rsidR="00C96F09" w:rsidRPr="008332DB" w:rsidRDefault="00C96F09" w:rsidP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研修室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B52342D" w14:textId="77777777" w:rsidR="00C96F09" w:rsidRPr="00A71020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ワイヤレスマイク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1BA89A89" w14:textId="77777777" w:rsidR="00C96F09" w:rsidRPr="00A71020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2E3D3ABC" w14:textId="77777777"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7E030447" w14:textId="77777777"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研修室</w:t>
            </w:r>
          </w:p>
        </w:tc>
      </w:tr>
      <w:tr w:rsidR="00C96F09" w:rsidRPr="008332DB" w14:paraId="6650378F" w14:textId="77777777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94DBA68" w14:textId="77777777"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5F4E66C" w14:textId="77777777" w:rsidR="00C96F09" w:rsidRPr="00A71020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タイピンマイク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F389161" w14:textId="77777777" w:rsidR="00C96F09" w:rsidRPr="00A71020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82E0F68" w14:textId="77777777"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A11C21B" w14:textId="77777777"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研修室</w:t>
            </w:r>
          </w:p>
        </w:tc>
      </w:tr>
      <w:tr w:rsidR="00E84AF4" w:rsidRPr="008332DB" w14:paraId="3843ACE6" w14:textId="77777777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E705A2B" w14:textId="77777777" w:rsidR="00E84AF4" w:rsidRPr="008332DB" w:rsidRDefault="00E84AF4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73FE8B5" w14:textId="77777777" w:rsidR="00E84AF4" w:rsidRPr="00A71020" w:rsidRDefault="00E84AF4">
            <w:pPr>
              <w:pStyle w:val="a3"/>
              <w:spacing w:line="312" w:lineRule="exact"/>
              <w:rPr>
                <w:rFonts w:ascii="ＭＳ 明朝" w:hAnsi="ＭＳ 明朝"/>
              </w:rPr>
            </w:pPr>
            <w:r w:rsidRPr="00A71020">
              <w:rPr>
                <w:rFonts w:ascii="ＭＳ 明朝" w:hAnsi="ＭＳ 明朝" w:hint="eastAsia"/>
              </w:rPr>
              <w:t>卓上マイクスタンド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9CF2D5C" w14:textId="77777777" w:rsidR="00E84AF4" w:rsidRPr="00A71020" w:rsidRDefault="00E84AF4" w:rsidP="00E93DD6">
            <w:pPr>
              <w:pStyle w:val="a3"/>
              <w:spacing w:line="312" w:lineRule="exact"/>
              <w:ind w:rightChars="60" w:right="126"/>
              <w:jc w:val="right"/>
              <w:rPr>
                <w:rFonts w:ascii="ＭＳ 明朝" w:hAnsi="ＭＳ 明朝"/>
              </w:rPr>
            </w:pPr>
            <w:r w:rsidRPr="00A7102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C0C18CE" w14:textId="77777777" w:rsidR="00E84AF4" w:rsidRPr="008332DB" w:rsidRDefault="00E84AF4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72096BC" w14:textId="77777777" w:rsidR="00E84AF4" w:rsidRPr="008332DB" w:rsidRDefault="00E84AF4">
            <w:pPr>
              <w:pStyle w:val="a3"/>
              <w:spacing w:line="312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研修室</w:t>
            </w:r>
          </w:p>
        </w:tc>
      </w:tr>
      <w:tr w:rsidR="00C96F09" w:rsidRPr="008332DB" w14:paraId="52BB607C" w14:textId="77777777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74CBE1C" w14:textId="77777777"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62607BE" w14:textId="77777777" w:rsidR="00C96F09" w:rsidRPr="00A71020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レーザーポインター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C04007B" w14:textId="77777777" w:rsidR="00C96F09" w:rsidRPr="00A71020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0933D49" w14:textId="77777777"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BA2E1C1" w14:textId="77777777"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研修室</w:t>
            </w:r>
          </w:p>
        </w:tc>
      </w:tr>
      <w:tr w:rsidR="00C96F09" w:rsidRPr="008332DB" w14:paraId="6D501B4C" w14:textId="77777777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97157CD" w14:textId="77777777"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C423CC0" w14:textId="77777777" w:rsidR="00C96F09" w:rsidRPr="00A71020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机（２人用）150×35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4214D2B" w14:textId="77777777" w:rsidR="00C96F09" w:rsidRPr="00A71020" w:rsidRDefault="00E93DD6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４５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C9A4608" w14:textId="77777777"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57D91D2" w14:textId="77777777"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研修室</w:t>
            </w:r>
          </w:p>
        </w:tc>
      </w:tr>
      <w:tr w:rsidR="00C96F09" w:rsidRPr="008332DB" w14:paraId="459416D2" w14:textId="77777777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534361C" w14:textId="77777777"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F0CA19F" w14:textId="77777777" w:rsidR="00C96F09" w:rsidRPr="00A71020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椅子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2A11540" w14:textId="77777777" w:rsidR="00C96F09" w:rsidRPr="00A71020" w:rsidRDefault="00E93DD6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９０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48B8EC7A" w14:textId="77777777"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954CEF2" w14:textId="77777777"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研修室</w:t>
            </w:r>
          </w:p>
        </w:tc>
      </w:tr>
      <w:tr w:rsidR="00C96F09" w:rsidRPr="008332DB" w14:paraId="55339B2D" w14:textId="77777777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D3C4856" w14:textId="77777777"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CAFE11C" w14:textId="77777777" w:rsidR="00C96F09" w:rsidRPr="00A71020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ホワイトボード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25BCF28" w14:textId="77777777" w:rsidR="00C96F09" w:rsidRPr="00A71020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726FF3C" w14:textId="77777777"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E1A6222" w14:textId="77777777"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研修室</w:t>
            </w:r>
          </w:p>
        </w:tc>
      </w:tr>
      <w:tr w:rsidR="00C96F09" w:rsidRPr="008332DB" w14:paraId="201B54B9" w14:textId="77777777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7D4EBAF" w14:textId="77777777"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E626659" w14:textId="77777777" w:rsidR="00C96F09" w:rsidRPr="00A71020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案内ボード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FFD5301" w14:textId="77777777" w:rsidR="00C96F09" w:rsidRPr="00A71020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4660BC7" w14:textId="77777777"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9DEB6E5" w14:textId="77777777"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研修室</w:t>
            </w:r>
          </w:p>
        </w:tc>
      </w:tr>
      <w:tr w:rsidR="00C96F09" w:rsidRPr="008332DB" w14:paraId="4BA0C21F" w14:textId="77777777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8DF567" w14:textId="77777777"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0C531A" w14:textId="7A359676" w:rsidR="00C96F09" w:rsidRPr="00A71020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プロジェクター</w:t>
            </w:r>
            <w:r w:rsidR="007A7044" w:rsidRPr="00A71020">
              <w:rPr>
                <w:rFonts w:ascii="ＭＳ 明朝" w:hAnsi="ＭＳ 明朝" w:hint="eastAsia"/>
              </w:rPr>
              <w:t>(100ｲﾝﾁｽｸﾘｰﾝ)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BDCC863" w14:textId="77777777" w:rsidR="00C96F09" w:rsidRPr="00A71020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00063CB" w14:textId="77777777"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0136D0" w14:textId="77777777"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研修室</w:t>
            </w:r>
          </w:p>
        </w:tc>
      </w:tr>
      <w:tr w:rsidR="00356F27" w:rsidRPr="008332DB" w14:paraId="2E51BCD6" w14:textId="77777777" w:rsidTr="00E93DD6">
        <w:trPr>
          <w:trHeight w:hRule="exact" w:val="312"/>
        </w:trPr>
        <w:tc>
          <w:tcPr>
            <w:tcW w:w="164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1440310" w14:textId="77777777" w:rsidR="00356F27" w:rsidRPr="008332DB" w:rsidRDefault="00356F27" w:rsidP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特別会議室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9367AEA" w14:textId="77777777" w:rsidR="00356F27" w:rsidRPr="00A71020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ホワイトボード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A1657D3" w14:textId="77777777" w:rsidR="00356F27" w:rsidRPr="00A71020" w:rsidRDefault="00356F27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633F3F2" w14:textId="77777777" w:rsidR="00356F27" w:rsidRPr="008332DB" w:rsidRDefault="00356F27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22270E4" w14:textId="77777777" w:rsidR="00356F27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特別会議室</w:t>
            </w:r>
          </w:p>
        </w:tc>
      </w:tr>
      <w:tr w:rsidR="00356F27" w:rsidRPr="008332DB" w14:paraId="1D456DC8" w14:textId="77777777" w:rsidTr="00E93DD6">
        <w:trPr>
          <w:cantSplit/>
          <w:trHeight w:hRule="exact" w:val="310"/>
        </w:trPr>
        <w:tc>
          <w:tcPr>
            <w:tcW w:w="164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0C627B3" w14:textId="77777777" w:rsidR="00356F27" w:rsidRPr="008332DB" w:rsidRDefault="00356F27" w:rsidP="00356F27">
            <w:pPr>
              <w:pStyle w:val="a3"/>
              <w:spacing w:line="312" w:lineRule="exact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CEDBC38" w14:textId="77777777" w:rsidR="00356F27" w:rsidRPr="00A71020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案内ボード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75A810A" w14:textId="77777777" w:rsidR="00356F27" w:rsidRPr="00A71020" w:rsidRDefault="00356F27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6154E87" w14:textId="77777777" w:rsidR="00356F27" w:rsidRPr="008332DB" w:rsidRDefault="00356F27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4A72481D" w14:textId="77777777" w:rsidR="00356F27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特別会議室</w:t>
            </w:r>
          </w:p>
        </w:tc>
      </w:tr>
      <w:tr w:rsidR="00356F27" w:rsidRPr="008332DB" w14:paraId="5AE543A0" w14:textId="77777777" w:rsidTr="00E93DD6">
        <w:trPr>
          <w:cantSplit/>
          <w:trHeight w:hRule="exact" w:val="310"/>
        </w:trPr>
        <w:tc>
          <w:tcPr>
            <w:tcW w:w="164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B91650E" w14:textId="77777777" w:rsidR="00356F27" w:rsidRPr="008332DB" w:rsidRDefault="00356F27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3DE83EE" w14:textId="77777777" w:rsidR="00356F27" w:rsidRPr="00A71020" w:rsidRDefault="00BB3239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机（20</w:t>
            </w:r>
            <w:r w:rsidR="00356F27" w:rsidRPr="00A71020">
              <w:rPr>
                <w:rFonts w:ascii="ＭＳ 明朝" w:hAnsi="ＭＳ 明朝" w:hint="eastAsia"/>
              </w:rPr>
              <w:t>人用円卓）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A7823FD" w14:textId="77777777" w:rsidR="00356F27" w:rsidRPr="00A71020" w:rsidRDefault="00356F27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１式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E099BA5" w14:textId="77777777" w:rsidR="00356F27" w:rsidRPr="008332DB" w:rsidRDefault="00356F27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1A4D0A5" w14:textId="77777777" w:rsidR="00356F27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特別会議室</w:t>
            </w:r>
          </w:p>
        </w:tc>
      </w:tr>
      <w:tr w:rsidR="00356F27" w:rsidRPr="008332DB" w14:paraId="05A1086D" w14:textId="77777777" w:rsidTr="00E93DD6">
        <w:trPr>
          <w:cantSplit/>
          <w:trHeight w:hRule="exact" w:val="310"/>
        </w:trPr>
        <w:tc>
          <w:tcPr>
            <w:tcW w:w="164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8602A5E" w14:textId="77777777" w:rsidR="00356F27" w:rsidRPr="008332DB" w:rsidRDefault="00356F27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C461871" w14:textId="77777777" w:rsidR="00356F27" w:rsidRPr="00A71020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机（２人用）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82454AE" w14:textId="77777777" w:rsidR="00356F27" w:rsidRPr="00A71020" w:rsidRDefault="00356F27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4D188CE" w14:textId="77777777" w:rsidR="00356F27" w:rsidRPr="008332DB" w:rsidRDefault="00356F27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57A0867" w14:textId="77777777" w:rsidR="00356F27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特別会議室</w:t>
            </w:r>
          </w:p>
        </w:tc>
      </w:tr>
      <w:tr w:rsidR="00356F27" w:rsidRPr="008332DB" w14:paraId="10C69316" w14:textId="77777777" w:rsidTr="00E93DD6">
        <w:trPr>
          <w:cantSplit/>
          <w:trHeight w:hRule="exact" w:val="310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CCE922" w14:textId="77777777" w:rsidR="00356F27" w:rsidRPr="008332DB" w:rsidRDefault="00356F27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8549" w14:textId="77777777" w:rsidR="001B38BF" w:rsidRPr="00A71020" w:rsidRDefault="001B38BF">
            <w:pPr>
              <w:pStyle w:val="a3"/>
              <w:spacing w:line="312" w:lineRule="exact"/>
              <w:rPr>
                <w:rFonts w:ascii="ＭＳ 明朝" w:hAnsi="ＭＳ 明朝"/>
              </w:rPr>
            </w:pPr>
            <w:r w:rsidRPr="00A71020">
              <w:rPr>
                <w:rFonts w:ascii="ＭＳ 明朝" w:hAnsi="ＭＳ 明朝" w:hint="eastAsia"/>
              </w:rPr>
              <w:t>椅子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CBE0363" w14:textId="77777777" w:rsidR="00F17F17" w:rsidRPr="00A71020" w:rsidRDefault="001B38BF" w:rsidP="00E93DD6">
            <w:pPr>
              <w:pStyle w:val="a3"/>
              <w:tabs>
                <w:tab w:val="center" w:pos="530"/>
                <w:tab w:val="right" w:pos="1060"/>
              </w:tabs>
              <w:spacing w:line="312" w:lineRule="exact"/>
              <w:ind w:rightChars="60" w:right="126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A71020">
              <w:rPr>
                <w:rFonts w:ascii="ＭＳ 明朝" w:hAnsi="ＭＳ 明朝" w:hint="eastAsia"/>
                <w:spacing w:val="0"/>
              </w:rPr>
              <w:t>28</w:t>
            </w:r>
            <w:r w:rsidRPr="00A71020"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 w:rsidR="00F17F17" w:rsidRPr="00A71020">
              <w:rPr>
                <w:rFonts w:ascii="ＭＳ 明朝" w:hAnsi="ＭＳ 明朝" w:hint="eastAsia"/>
                <w:spacing w:val="0"/>
                <w:sz w:val="20"/>
                <w:szCs w:val="20"/>
              </w:rPr>
              <w:t>予備</w:t>
            </w:r>
            <w:r w:rsidRPr="00A71020">
              <w:rPr>
                <w:rFonts w:ascii="ＭＳ 明朝" w:hAnsi="ＭＳ 明朝" w:hint="eastAsia"/>
                <w:spacing w:val="0"/>
                <w:sz w:val="20"/>
                <w:szCs w:val="20"/>
              </w:rPr>
              <w:t>7</w:t>
            </w:r>
            <w:r w:rsidR="00F17F17" w:rsidRPr="00A71020">
              <w:rPr>
                <w:rFonts w:ascii="ＭＳ 明朝" w:hAnsi="ＭＳ 明朝" w:hint="eastAsia"/>
                <w:spacing w:val="0"/>
                <w:sz w:val="20"/>
                <w:szCs w:val="20"/>
              </w:rPr>
              <w:t>)</w:t>
            </w:r>
          </w:p>
          <w:p w14:paraId="7094937A" w14:textId="77777777" w:rsidR="00F17F17" w:rsidRPr="00A71020" w:rsidRDefault="00F17F17" w:rsidP="00E93DD6">
            <w:pPr>
              <w:pStyle w:val="a3"/>
              <w:tabs>
                <w:tab w:val="center" w:pos="530"/>
                <w:tab w:val="right" w:pos="1060"/>
              </w:tabs>
              <w:spacing w:line="312" w:lineRule="exact"/>
              <w:ind w:rightChars="60" w:right="126"/>
              <w:jc w:val="right"/>
              <w:rPr>
                <w:rFonts w:ascii="ＭＳ 明朝" w:hAnsi="ＭＳ 明朝"/>
                <w:spacing w:val="0"/>
              </w:rPr>
            </w:pPr>
          </w:p>
          <w:p w14:paraId="0EEA9719" w14:textId="77777777" w:rsidR="001B38BF" w:rsidRPr="00A71020" w:rsidRDefault="001B38BF" w:rsidP="00E93DD6">
            <w:pPr>
              <w:pStyle w:val="a3"/>
              <w:tabs>
                <w:tab w:val="center" w:pos="530"/>
                <w:tab w:val="right" w:pos="1060"/>
              </w:tabs>
              <w:spacing w:line="312" w:lineRule="exact"/>
              <w:ind w:rightChars="60" w:right="126"/>
              <w:jc w:val="right"/>
              <w:rPr>
                <w:rFonts w:ascii="ＭＳ 明朝" w:hAnsi="ＭＳ 明朝"/>
                <w:spacing w:val="0"/>
              </w:rPr>
            </w:pPr>
            <w:r w:rsidRPr="00A71020">
              <w:rPr>
                <w:rFonts w:ascii="ＭＳ 明朝" w:hAnsi="ＭＳ 明朝" w:hint="eastAsia"/>
                <w:spacing w:val="0"/>
              </w:rPr>
              <w:t>)</w:t>
            </w:r>
          </w:p>
          <w:p w14:paraId="58B36396" w14:textId="77777777" w:rsidR="001B38BF" w:rsidRPr="00A71020" w:rsidRDefault="001B38BF" w:rsidP="00E93DD6">
            <w:pPr>
              <w:pStyle w:val="a3"/>
              <w:tabs>
                <w:tab w:val="center" w:pos="530"/>
                <w:tab w:val="right" w:pos="1060"/>
              </w:tabs>
              <w:spacing w:line="312" w:lineRule="exact"/>
              <w:ind w:rightChars="60" w:right="126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5005299" w14:textId="77777777" w:rsidR="00356F27" w:rsidRPr="008332DB" w:rsidRDefault="00356F27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86DA102" w14:textId="77777777" w:rsidR="00356F27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特別会議室</w:t>
            </w:r>
          </w:p>
        </w:tc>
      </w:tr>
      <w:tr w:rsidR="00C96F09" w:rsidRPr="008332DB" w14:paraId="749EAF6C" w14:textId="77777777" w:rsidTr="00E93DD6">
        <w:trPr>
          <w:cantSplit/>
          <w:trHeight w:hRule="exact" w:val="310"/>
        </w:trPr>
        <w:tc>
          <w:tcPr>
            <w:tcW w:w="164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D055FCD" w14:textId="77777777" w:rsidR="00C96F09" w:rsidRPr="008332DB" w:rsidRDefault="00356F27" w:rsidP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作法室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23906C7" w14:textId="77777777" w:rsidR="00C96F09" w:rsidRPr="00A71020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平机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20C5C8D3" w14:textId="77777777" w:rsidR="00C96F09" w:rsidRPr="00A71020" w:rsidRDefault="00E93DD6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5EB619E5" w14:textId="77777777"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0B0C5ED4" w14:textId="77777777" w:rsidR="00C96F09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作法室</w:t>
            </w:r>
          </w:p>
        </w:tc>
      </w:tr>
      <w:tr w:rsidR="00C96F09" w:rsidRPr="008332DB" w14:paraId="57E16554" w14:textId="77777777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6BCBC39" w14:textId="77777777"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18D7F19" w14:textId="77777777" w:rsidR="00C96F09" w:rsidRPr="00A71020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座布団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C5191E2" w14:textId="77777777" w:rsidR="00C96F09" w:rsidRPr="00A71020" w:rsidRDefault="00E93DD6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２７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05686F5" w14:textId="77777777"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2844895" w14:textId="77777777" w:rsidR="00C96F09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作法室</w:t>
            </w:r>
          </w:p>
        </w:tc>
      </w:tr>
      <w:tr w:rsidR="00C96F09" w:rsidRPr="008332DB" w14:paraId="2502D76D" w14:textId="77777777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F92240" w14:textId="77777777"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F02D" w14:textId="77777777" w:rsidR="00C96F09" w:rsidRPr="00A71020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案内ボード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841E329" w14:textId="77777777" w:rsidR="00C96F09" w:rsidRPr="00A71020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A7102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2B47CA0" w14:textId="77777777"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11DF311" w14:textId="77777777" w:rsidR="00C96F09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作法室</w:t>
            </w:r>
          </w:p>
        </w:tc>
      </w:tr>
    </w:tbl>
    <w:p w14:paraId="790F3B00" w14:textId="77777777" w:rsidR="009540D5" w:rsidRPr="008332DB" w:rsidRDefault="00C96F09" w:rsidP="009540D5">
      <w:pPr>
        <w:pStyle w:val="a3"/>
        <w:spacing w:line="312" w:lineRule="exact"/>
        <w:ind w:leftChars="104" w:left="654" w:hangingChars="200" w:hanging="436"/>
        <w:rPr>
          <w:rFonts w:ascii="ＭＳ 明朝" w:hAnsi="ＭＳ 明朝"/>
        </w:rPr>
      </w:pPr>
      <w:r w:rsidRPr="008332DB">
        <w:rPr>
          <w:rFonts w:ascii="ＭＳ 明朝" w:hAnsi="ＭＳ 明朝" w:hint="eastAsia"/>
        </w:rPr>
        <w:t>注</w:t>
      </w:r>
      <w:r w:rsidR="009540D5" w:rsidRPr="008332DB">
        <w:rPr>
          <w:rFonts w:ascii="ＭＳ 明朝" w:hAnsi="ＭＳ 明朝" w:hint="eastAsia"/>
        </w:rPr>
        <w:t xml:space="preserve">１　</w:t>
      </w:r>
      <w:r w:rsidRPr="008332DB">
        <w:rPr>
          <w:rFonts w:ascii="ＭＳ 明朝" w:hAnsi="ＭＳ 明朝" w:hint="eastAsia"/>
        </w:rPr>
        <w:t>各施設間での</w:t>
      </w:r>
      <w:r w:rsidR="008332DB">
        <w:rPr>
          <w:rFonts w:ascii="ＭＳ 明朝" w:hAnsi="ＭＳ 明朝" w:hint="eastAsia"/>
        </w:rPr>
        <w:t>物品</w:t>
      </w:r>
      <w:r w:rsidRPr="008332DB">
        <w:rPr>
          <w:rFonts w:ascii="ＭＳ 明朝" w:hAnsi="ＭＳ 明朝" w:hint="eastAsia"/>
        </w:rPr>
        <w:t>の流用はできません。</w:t>
      </w:r>
    </w:p>
    <w:p w14:paraId="58575700" w14:textId="77777777" w:rsidR="001B38BF" w:rsidRDefault="009540D5" w:rsidP="00F17F17">
      <w:pPr>
        <w:pStyle w:val="a3"/>
        <w:spacing w:line="312" w:lineRule="exact"/>
        <w:ind w:leftChars="104" w:left="654" w:hangingChars="200" w:hanging="436"/>
        <w:rPr>
          <w:rFonts w:ascii="ＭＳ 明朝" w:hAnsi="ＭＳ 明朝"/>
        </w:rPr>
      </w:pPr>
      <w:r w:rsidRPr="008332DB">
        <w:rPr>
          <w:rFonts w:ascii="ＭＳ 明朝" w:hAnsi="ＭＳ 明朝" w:hint="eastAsia"/>
        </w:rPr>
        <w:t xml:space="preserve">注２　</w:t>
      </w:r>
      <w:r w:rsidR="00C96F09" w:rsidRPr="008332DB">
        <w:rPr>
          <w:rFonts w:ascii="ＭＳ 明朝" w:hAnsi="ＭＳ 明朝" w:hint="eastAsia"/>
        </w:rPr>
        <w:t>プロジェクター利用の場合は</w:t>
      </w:r>
      <w:r w:rsidR="006645DE" w:rsidRPr="008332DB">
        <w:rPr>
          <w:rFonts w:ascii="ＭＳ 明朝" w:hAnsi="ＭＳ 明朝" w:hint="eastAsia"/>
        </w:rPr>
        <w:t>、パソコン及びケーブル</w:t>
      </w:r>
      <w:r w:rsidR="009D32BE">
        <w:rPr>
          <w:rFonts w:ascii="ＭＳ 明朝" w:hAnsi="ＭＳ 明朝" w:hint="eastAsia"/>
        </w:rPr>
        <w:t>を</w:t>
      </w:r>
      <w:r w:rsidR="00C96F09" w:rsidRPr="008332DB">
        <w:rPr>
          <w:rFonts w:ascii="ＭＳ 明朝" w:hAnsi="ＭＳ 明朝" w:hint="eastAsia"/>
        </w:rPr>
        <w:t>ご準備</w:t>
      </w:r>
      <w:r w:rsidR="00356F27" w:rsidRPr="008332DB">
        <w:rPr>
          <w:rFonts w:ascii="ＭＳ 明朝" w:hAnsi="ＭＳ 明朝" w:hint="eastAsia"/>
        </w:rPr>
        <w:t>くだ</w:t>
      </w:r>
      <w:r w:rsidR="00C96F09" w:rsidRPr="008332DB">
        <w:rPr>
          <w:rFonts w:ascii="ＭＳ 明朝" w:hAnsi="ＭＳ 明朝" w:hint="eastAsia"/>
        </w:rPr>
        <w:t>さい。</w:t>
      </w:r>
    </w:p>
    <w:p w14:paraId="29B17956" w14:textId="77777777" w:rsidR="009D32BE" w:rsidRPr="008332DB" w:rsidRDefault="009D32BE" w:rsidP="009D32BE">
      <w:pPr>
        <w:pStyle w:val="a3"/>
        <w:spacing w:line="312" w:lineRule="exact"/>
        <w:ind w:leftChars="311" w:left="653" w:firstLineChars="90" w:firstLine="196"/>
        <w:rPr>
          <w:rFonts w:ascii="ＭＳ 明朝" w:hAnsi="ＭＳ 明朝"/>
        </w:rPr>
      </w:pPr>
      <w:r>
        <w:rPr>
          <w:rFonts w:ascii="ＭＳ 明朝" w:hAnsi="ＭＳ 明朝" w:hint="eastAsia"/>
        </w:rPr>
        <w:t>（コンベンションホールはＨＤＭＩケーブル、研修室はＲＧＢケーブル）</w:t>
      </w:r>
    </w:p>
    <w:sectPr w:rsidR="009D32BE" w:rsidRPr="008332DB" w:rsidSect="00C96F09">
      <w:headerReference w:type="default" r:id="rId7"/>
      <w:pgSz w:w="11906" w:h="16838"/>
      <w:pgMar w:top="1417" w:right="1531" w:bottom="1417" w:left="153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00722" w14:textId="77777777" w:rsidR="0010357C" w:rsidRDefault="0010357C" w:rsidP="004A313F">
      <w:r>
        <w:separator/>
      </w:r>
    </w:p>
  </w:endnote>
  <w:endnote w:type="continuationSeparator" w:id="0">
    <w:p w14:paraId="72A1AF70" w14:textId="77777777" w:rsidR="0010357C" w:rsidRDefault="0010357C" w:rsidP="004A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2AB91" w14:textId="77777777" w:rsidR="0010357C" w:rsidRDefault="0010357C" w:rsidP="004A313F">
      <w:r>
        <w:separator/>
      </w:r>
    </w:p>
  </w:footnote>
  <w:footnote w:type="continuationSeparator" w:id="0">
    <w:p w14:paraId="0A908054" w14:textId="77777777" w:rsidR="0010357C" w:rsidRDefault="0010357C" w:rsidP="004A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B6B4B" w14:textId="77777777" w:rsidR="007A7236" w:rsidRDefault="007A7236" w:rsidP="007A7236">
    <w:pPr>
      <w:pStyle w:val="a4"/>
      <w:wordWrap w:val="0"/>
      <w:jc w:val="right"/>
    </w:pPr>
    <w:r>
      <w:rPr>
        <w:rFonts w:hint="eastAsia"/>
      </w:rPr>
      <w:t xml:space="preserve">　申請者名：</w:t>
    </w:r>
    <w:sdt>
      <w:sdtPr>
        <w:rPr>
          <w:rFonts w:hint="eastAsia"/>
        </w:rPr>
        <w:id w:val="2147162565"/>
        <w:placeholder>
          <w:docPart w:val="A5CD0B83D90F4417AEA3E1354D99B644"/>
        </w:placeholder>
        <w:showingPlcHdr/>
        <w:text/>
      </w:sdtPr>
      <w:sdtEndPr/>
      <w:sdtContent>
        <w:r w:rsidRPr="00C82F75">
          <w:rPr>
            <w:rStyle w:val="aa"/>
            <w:rFonts w:hint="eastAsia"/>
          </w:rPr>
          <w:t>ここをクリックまたはタップしてテキストを入力してください。</w:t>
        </w:r>
      </w:sdtContent>
    </w:sdt>
  </w:p>
  <w:p w14:paraId="41000A9E" w14:textId="77777777" w:rsidR="007A7236" w:rsidRDefault="007A7236" w:rsidP="007A7236">
    <w:pPr>
      <w:pStyle w:val="a4"/>
      <w:wordWrap w:val="0"/>
      <w:jc w:val="right"/>
    </w:pPr>
    <w:r>
      <w:rPr>
        <w:rFonts w:hint="eastAsia"/>
      </w:rPr>
      <w:t>使用する施設名：</w:t>
    </w:r>
    <w:sdt>
      <w:sdtPr>
        <w:rPr>
          <w:rFonts w:hint="eastAsia"/>
        </w:rPr>
        <w:id w:val="-785501073"/>
        <w:placeholder>
          <w:docPart w:val="A5CD0B83D90F4417AEA3E1354D99B644"/>
        </w:placeholder>
        <w:showingPlcHdr/>
      </w:sdtPr>
      <w:sdtEndPr/>
      <w:sdtContent>
        <w:r w:rsidRPr="00C82F75">
          <w:rPr>
            <w:rStyle w:val="aa"/>
            <w:rFonts w:hint="eastAsia"/>
          </w:rPr>
          <w:t>ここをクリックまたはタップしてテキストを入力してください。</w:t>
        </w:r>
      </w:sdtContent>
    </w:sdt>
  </w:p>
  <w:p w14:paraId="39A4184E" w14:textId="77777777" w:rsidR="007A7236" w:rsidRPr="007A7236" w:rsidRDefault="007A7236" w:rsidP="007A7236">
    <w:pPr>
      <w:pStyle w:val="a4"/>
      <w:wordWrap w:val="0"/>
      <w:jc w:val="right"/>
    </w:pPr>
    <w:r>
      <w:rPr>
        <w:rFonts w:hint="eastAsia"/>
      </w:rPr>
      <w:t>使用日：</w:t>
    </w:r>
    <w:sdt>
      <w:sdtPr>
        <w:rPr>
          <w:rFonts w:hint="eastAsia"/>
        </w:rPr>
        <w:id w:val="1452364667"/>
        <w:placeholder>
          <w:docPart w:val="A5CD0B83D90F4417AEA3E1354D99B644"/>
        </w:placeholder>
        <w:showingPlcHdr/>
        <w:text/>
      </w:sdtPr>
      <w:sdtEndPr/>
      <w:sdtContent>
        <w:r w:rsidRPr="00C82F75">
          <w:rPr>
            <w:rStyle w:val="aa"/>
            <w:rFonts w:hint="eastAsia"/>
          </w:rPr>
          <w:t>ここをクリックまたはタップしてテキストを入力してください。</w:t>
        </w:r>
      </w:sdtContent>
    </w:sdt>
  </w:p>
  <w:p w14:paraId="6745380F" w14:textId="77777777" w:rsidR="007A7236" w:rsidRDefault="007A72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94885"/>
    <w:multiLevelType w:val="hybridMultilevel"/>
    <w:tmpl w:val="A84AB4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09"/>
    <w:rsid w:val="00077212"/>
    <w:rsid w:val="0010357C"/>
    <w:rsid w:val="001B38BF"/>
    <w:rsid w:val="001D616B"/>
    <w:rsid w:val="001E6BD4"/>
    <w:rsid w:val="002309E5"/>
    <w:rsid w:val="002347C6"/>
    <w:rsid w:val="00276110"/>
    <w:rsid w:val="002E170E"/>
    <w:rsid w:val="003200A9"/>
    <w:rsid w:val="00356F27"/>
    <w:rsid w:val="00361FE0"/>
    <w:rsid w:val="003B56BE"/>
    <w:rsid w:val="003E6733"/>
    <w:rsid w:val="00432AF8"/>
    <w:rsid w:val="00487B26"/>
    <w:rsid w:val="004A313F"/>
    <w:rsid w:val="004C39AF"/>
    <w:rsid w:val="004D20E6"/>
    <w:rsid w:val="00553B96"/>
    <w:rsid w:val="005E0EED"/>
    <w:rsid w:val="005E65C1"/>
    <w:rsid w:val="005F25BA"/>
    <w:rsid w:val="006645DE"/>
    <w:rsid w:val="00685AFD"/>
    <w:rsid w:val="00687880"/>
    <w:rsid w:val="006C5BC4"/>
    <w:rsid w:val="007073D8"/>
    <w:rsid w:val="00753AE5"/>
    <w:rsid w:val="00755013"/>
    <w:rsid w:val="007967D7"/>
    <w:rsid w:val="007A7044"/>
    <w:rsid w:val="007A7236"/>
    <w:rsid w:val="00815493"/>
    <w:rsid w:val="008332DB"/>
    <w:rsid w:val="00852558"/>
    <w:rsid w:val="00894BAA"/>
    <w:rsid w:val="0092713E"/>
    <w:rsid w:val="009540D5"/>
    <w:rsid w:val="009A65A6"/>
    <w:rsid w:val="009D32BE"/>
    <w:rsid w:val="00A71020"/>
    <w:rsid w:val="00AD30E8"/>
    <w:rsid w:val="00AF67E0"/>
    <w:rsid w:val="00B05D2B"/>
    <w:rsid w:val="00B12F49"/>
    <w:rsid w:val="00BB3239"/>
    <w:rsid w:val="00BE1912"/>
    <w:rsid w:val="00C96F09"/>
    <w:rsid w:val="00CF7123"/>
    <w:rsid w:val="00D536A6"/>
    <w:rsid w:val="00D66E8B"/>
    <w:rsid w:val="00E00CB9"/>
    <w:rsid w:val="00E05FA0"/>
    <w:rsid w:val="00E84AF4"/>
    <w:rsid w:val="00E93DD6"/>
    <w:rsid w:val="00EE50E1"/>
    <w:rsid w:val="00EF3623"/>
    <w:rsid w:val="00F17F17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DDD9F"/>
  <w15:docId w15:val="{C28A12FD-D4D9-4930-921F-90BADAB8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1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C39A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A31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13F"/>
  </w:style>
  <w:style w:type="paragraph" w:styleId="a6">
    <w:name w:val="footer"/>
    <w:basedOn w:val="a"/>
    <w:link w:val="a7"/>
    <w:uiPriority w:val="99"/>
    <w:unhideWhenUsed/>
    <w:rsid w:val="004A3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13F"/>
  </w:style>
  <w:style w:type="paragraph" w:styleId="a8">
    <w:name w:val="Balloon Text"/>
    <w:basedOn w:val="a"/>
    <w:link w:val="a9"/>
    <w:uiPriority w:val="99"/>
    <w:semiHidden/>
    <w:unhideWhenUsed/>
    <w:rsid w:val="00852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55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7A7236"/>
    <w:rPr>
      <w:color w:val="808080"/>
    </w:rPr>
  </w:style>
  <w:style w:type="paragraph" w:styleId="ab">
    <w:name w:val="Revision"/>
    <w:hidden/>
    <w:uiPriority w:val="99"/>
    <w:semiHidden/>
    <w:rsid w:val="0068788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208001\Documents\RTF8REA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CD0B83D90F4417AEA3E1354D99B6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CCC256-81DE-4405-9E96-7FC7A7168FE4}"/>
      </w:docPartPr>
      <w:docPartBody>
        <w:p w:rsidR="00A545A9" w:rsidRDefault="002C5CEF" w:rsidP="002C5CEF">
          <w:pPr>
            <w:pStyle w:val="A5CD0B83D90F4417AEA3E1354D99B644"/>
          </w:pPr>
          <w:r w:rsidRPr="00C82F7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EF"/>
    <w:rsid w:val="001D616B"/>
    <w:rsid w:val="0020751C"/>
    <w:rsid w:val="002C5CEF"/>
    <w:rsid w:val="004D20E6"/>
    <w:rsid w:val="009B611A"/>
    <w:rsid w:val="00A545A9"/>
    <w:rsid w:val="00AF67E0"/>
    <w:rsid w:val="00B5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5CEF"/>
    <w:rPr>
      <w:color w:val="808080"/>
    </w:rPr>
  </w:style>
  <w:style w:type="paragraph" w:customStyle="1" w:styleId="A5CD0B83D90F4417AEA3E1354D99B644">
    <w:name w:val="A5CD0B83D90F4417AEA3E1354D99B644"/>
    <w:rsid w:val="002C5CE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552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w3208001</dc:creator>
  <cp:lastModifiedBy>島根県立大学</cp:lastModifiedBy>
  <cp:revision>2</cp:revision>
  <cp:lastPrinted>2024-09-18T05:48:00Z</cp:lastPrinted>
  <dcterms:created xsi:type="dcterms:W3CDTF">2024-10-01T05:05:00Z</dcterms:created>
  <dcterms:modified xsi:type="dcterms:W3CDTF">2024-10-01T05:05:00Z</dcterms:modified>
</cp:coreProperties>
</file>